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8AA49" w14:textId="77777777" w:rsidR="001F3BB9" w:rsidRPr="00FC65D2" w:rsidRDefault="001F3BB9" w:rsidP="009A2F31">
      <w:pPr>
        <w:pStyle w:val="BodyText"/>
        <w:ind w:left="284"/>
      </w:pPr>
    </w:p>
    <w:p w14:paraId="57897EB8" w14:textId="77777777" w:rsidR="001F3BB9" w:rsidRPr="00FC65D2" w:rsidRDefault="001F3BB9" w:rsidP="009A2F31">
      <w:pPr>
        <w:pStyle w:val="BodyText"/>
        <w:ind w:left="284"/>
      </w:pPr>
    </w:p>
    <w:p w14:paraId="50CF4EA1" w14:textId="77777777" w:rsidR="001F3BB9" w:rsidRPr="00FC65D2" w:rsidRDefault="00D9281A" w:rsidP="009A2F31">
      <w:pPr>
        <w:pStyle w:val="BodyText"/>
        <w:ind w:left="284"/>
      </w:pPr>
      <w:r w:rsidRPr="00443692">
        <w:rPr>
          <w:noProof/>
        </w:rPr>
        <w:drawing>
          <wp:anchor distT="0" distB="0" distL="114300" distR="114300" simplePos="0" relativeHeight="251658240" behindDoc="1" locked="0" layoutInCell="1" allowOverlap="1" wp14:anchorId="74B24A4B" wp14:editId="76D90F09">
            <wp:simplePos x="0" y="0"/>
            <wp:positionH relativeFrom="column">
              <wp:posOffset>1251585</wp:posOffset>
            </wp:positionH>
            <wp:positionV relativeFrom="paragraph">
              <wp:posOffset>43180</wp:posOffset>
            </wp:positionV>
            <wp:extent cx="1260000" cy="194400"/>
            <wp:effectExtent l="0" t="0" r="0" b="0"/>
            <wp:wrapTight wrapText="bothSides">
              <wp:wrapPolygon edited="0">
                <wp:start x="0" y="0"/>
                <wp:lineTo x="0" y="16941"/>
                <wp:lineTo x="12411" y="19059"/>
                <wp:lineTo x="20903" y="19059"/>
                <wp:lineTo x="21230" y="0"/>
                <wp:lineTo x="5552" y="0"/>
                <wp:lineTo x="0" y="0"/>
              </wp:wrapPolygon>
            </wp:wrapTight>
            <wp:docPr id="926029653" name="Coverpage_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29653" name="Coverpage_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086502" w14:textId="77777777" w:rsidR="003010ED" w:rsidRPr="00FC65D2" w:rsidRDefault="003010ED" w:rsidP="009A2F31">
      <w:pPr>
        <w:pStyle w:val="BodyText"/>
        <w:ind w:left="284"/>
      </w:pPr>
    </w:p>
    <w:p w14:paraId="2917D47F" w14:textId="77777777" w:rsidR="0068338A" w:rsidRPr="00FC65D2" w:rsidRDefault="0068338A" w:rsidP="009A2F31">
      <w:pPr>
        <w:pStyle w:val="BodyText"/>
        <w:ind w:left="284"/>
      </w:pPr>
    </w:p>
    <w:p w14:paraId="123FCCA7" w14:textId="77777777" w:rsidR="0068338A" w:rsidRPr="00FC65D2" w:rsidRDefault="0068338A" w:rsidP="009A2F31">
      <w:pPr>
        <w:pStyle w:val="BodyText"/>
        <w:ind w:left="284"/>
      </w:pPr>
    </w:p>
    <w:p w14:paraId="349AE535" w14:textId="77777777" w:rsidR="0068338A" w:rsidRPr="00FC65D2" w:rsidRDefault="0068338A" w:rsidP="009A2F31">
      <w:pPr>
        <w:pStyle w:val="BodyText"/>
        <w:ind w:left="284"/>
      </w:pPr>
    </w:p>
    <w:tbl>
      <w:tblPr>
        <w:tblStyle w:val="Blank"/>
        <w:tblpPr w:vertAnchor="page" w:horzAnchor="margin" w:tblpX="1711" w:tblpY="4418"/>
        <w:tblOverlap w:val="never"/>
        <w:tblW w:w="7513" w:type="dxa"/>
        <w:tblLayout w:type="fixed"/>
        <w:tblLook w:val="04A0" w:firstRow="1" w:lastRow="0" w:firstColumn="1" w:lastColumn="0" w:noHBand="0" w:noVBand="1"/>
      </w:tblPr>
      <w:tblGrid>
        <w:gridCol w:w="229"/>
        <w:gridCol w:w="7284"/>
      </w:tblGrid>
      <w:tr w:rsidR="00975729" w:rsidRPr="00443692" w14:paraId="27EA4B15" w14:textId="77777777" w:rsidTr="008F6216">
        <w:trPr>
          <w:trHeight w:val="1837"/>
        </w:trPr>
        <w:tc>
          <w:tcPr>
            <w:tcW w:w="227" w:type="dxa"/>
            <w:shd w:val="clear" w:color="auto" w:fill="FF6359" w:themeFill="accent5"/>
          </w:tcPr>
          <w:p w14:paraId="3557E11F" w14:textId="77777777" w:rsidR="00200A28" w:rsidRDefault="00200A28" w:rsidP="008F6216">
            <w:pPr>
              <w:pStyle w:val="Cover-Title"/>
              <w:ind w:left="0"/>
              <w:rPr>
                <w:rFonts w:eastAsia="Times New Roman"/>
                <w:noProof/>
              </w:rPr>
            </w:pPr>
          </w:p>
        </w:tc>
        <w:bookmarkStart w:id="0" w:name="_Hlk144385274" w:displacedByCustomXml="next"/>
        <w:sdt>
          <w:sdtPr>
            <w:rPr>
              <w:rFonts w:eastAsia="Times New Roman"/>
              <w:noProof/>
              <w:color w:val="123836" w:themeColor="text1"/>
              <w:lang w:val="da-DK"/>
            </w:rPr>
            <w:alias w:val="Title"/>
            <w:tag w:val=""/>
            <w:id w:val="-977612423"/>
            <w:placeholder>
              <w:docPart w:val="E8E4F27EC1174530AEF432B6329B56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230" w:type="dxa"/>
                <w:vAlign w:val="center"/>
              </w:tcPr>
              <w:p w14:paraId="076424F4" w14:textId="6EDA1687" w:rsidR="00200A28" w:rsidRPr="00FB7943" w:rsidRDefault="009A706D" w:rsidP="008F6216">
                <w:pPr>
                  <w:pStyle w:val="Cover-Title"/>
                  <w:ind w:left="142"/>
                  <w:rPr>
                    <w:lang w:val="da-DK"/>
                  </w:rPr>
                </w:pPr>
                <w:r>
                  <w:rPr>
                    <w:rFonts w:eastAsia="Times New Roman"/>
                    <w:noProof/>
                    <w:color w:val="123836" w:themeColor="text1"/>
                    <w:lang w:val="da-DK"/>
                  </w:rPr>
                  <w:t>Brugerv</w:t>
                </w:r>
                <w:r w:rsidR="007B0E6D" w:rsidRPr="00FB7943">
                  <w:rPr>
                    <w:rFonts w:eastAsia="Times New Roman"/>
                    <w:noProof/>
                    <w:color w:val="123836" w:themeColor="text1"/>
                    <w:lang w:val="da-DK"/>
                  </w:rPr>
                  <w:t xml:space="preserve">ejledning til </w:t>
                </w:r>
                <w:r w:rsidR="00B34D91">
                  <w:rPr>
                    <w:rFonts w:eastAsia="Times New Roman"/>
                    <w:noProof/>
                    <w:color w:val="123836" w:themeColor="text1"/>
                    <w:lang w:val="da-DK"/>
                  </w:rPr>
                  <w:t xml:space="preserve">opsætning af ny </w:t>
                </w:r>
                <w:r w:rsidR="00EA1889">
                  <w:rPr>
                    <w:rFonts w:eastAsia="Times New Roman"/>
                    <w:noProof/>
                    <w:color w:val="123836" w:themeColor="text1"/>
                    <w:lang w:val="da-DK"/>
                  </w:rPr>
                  <w:t xml:space="preserve">major </w:t>
                </w:r>
                <w:r w:rsidR="00B34D91">
                  <w:rPr>
                    <w:rFonts w:eastAsia="Times New Roman"/>
                    <w:noProof/>
                    <w:color w:val="123836" w:themeColor="text1"/>
                    <w:lang w:val="da-DK"/>
                  </w:rPr>
                  <w:t>release</w:t>
                </w:r>
              </w:p>
            </w:tc>
          </w:sdtContent>
        </w:sdt>
        <w:bookmarkEnd w:id="0" w:displacedByCustomXml="prev"/>
      </w:tr>
    </w:tbl>
    <w:p w14:paraId="624F1F12" w14:textId="77777777" w:rsidR="0068338A" w:rsidRPr="00FB7943" w:rsidRDefault="0068338A" w:rsidP="00DC0C93">
      <w:pPr>
        <w:pStyle w:val="BodyText"/>
        <w:ind w:left="284"/>
        <w:rPr>
          <w:lang w:val="da-DK"/>
        </w:rPr>
      </w:pPr>
    </w:p>
    <w:p w14:paraId="1067E975" w14:textId="77777777" w:rsidR="0068338A" w:rsidRPr="00FB7943" w:rsidRDefault="0068338A" w:rsidP="009A2F31">
      <w:pPr>
        <w:pStyle w:val="BodyText"/>
        <w:ind w:left="284"/>
        <w:rPr>
          <w:lang w:val="da-DK"/>
        </w:rPr>
      </w:pPr>
    </w:p>
    <w:p w14:paraId="7D73E0E7" w14:textId="77777777" w:rsidR="0068338A" w:rsidRPr="00FB7943" w:rsidRDefault="0068338A" w:rsidP="009A2F31">
      <w:pPr>
        <w:pStyle w:val="BodyText"/>
        <w:ind w:left="284"/>
        <w:rPr>
          <w:lang w:val="da-DK"/>
        </w:rPr>
      </w:pPr>
    </w:p>
    <w:p w14:paraId="6187EEFC" w14:textId="77777777" w:rsidR="003D4738" w:rsidRPr="00FB7943" w:rsidRDefault="003D4738" w:rsidP="009A2F31">
      <w:pPr>
        <w:pStyle w:val="BodyText"/>
        <w:ind w:left="284"/>
        <w:rPr>
          <w:lang w:val="da-DK"/>
        </w:rPr>
      </w:pPr>
    </w:p>
    <w:p w14:paraId="36E81722" w14:textId="77777777" w:rsidR="003D4738" w:rsidRPr="00FB7943" w:rsidRDefault="003D4738" w:rsidP="009A2F31">
      <w:pPr>
        <w:pStyle w:val="BodyText"/>
        <w:ind w:left="284"/>
        <w:rPr>
          <w:lang w:val="da-DK"/>
        </w:rPr>
      </w:pPr>
    </w:p>
    <w:p w14:paraId="00CC482D" w14:textId="77777777" w:rsidR="00071584" w:rsidRPr="00FB7943" w:rsidRDefault="00071584" w:rsidP="009A2F31">
      <w:pPr>
        <w:pStyle w:val="BodyText"/>
        <w:ind w:left="284"/>
        <w:rPr>
          <w:lang w:val="da-DK"/>
        </w:rPr>
      </w:pPr>
    </w:p>
    <w:p w14:paraId="37F98B23" w14:textId="77777777" w:rsidR="00071584" w:rsidRPr="00FB7943" w:rsidRDefault="00071584" w:rsidP="009A2F31">
      <w:pPr>
        <w:pStyle w:val="BodyText"/>
        <w:ind w:left="284"/>
        <w:rPr>
          <w:lang w:val="da-DK"/>
        </w:rPr>
      </w:pPr>
    </w:p>
    <w:tbl>
      <w:tblPr>
        <w:tblStyle w:val="Blank"/>
        <w:tblpPr w:leftFromText="142" w:rightFromText="142" w:vertAnchor="page" w:horzAnchor="page" w:tblpX="3176" w:tblpY="7763"/>
        <w:tblW w:w="7745" w:type="dxa"/>
        <w:tblLayout w:type="fixed"/>
        <w:tblLook w:val="04A0" w:firstRow="1" w:lastRow="0" w:firstColumn="1" w:lastColumn="0" w:noHBand="0" w:noVBand="1"/>
      </w:tblPr>
      <w:tblGrid>
        <w:gridCol w:w="7745"/>
      </w:tblGrid>
      <w:tr w:rsidR="00DA33FD" w:rsidRPr="00443692" w14:paraId="00D4EDA7" w14:textId="77777777" w:rsidTr="008B1DA5">
        <w:tc>
          <w:tcPr>
            <w:tcW w:w="7745" w:type="dxa"/>
          </w:tcPr>
          <w:p w14:paraId="166D7958" w14:textId="3067E3F7" w:rsidR="00DA33FD" w:rsidRPr="00FB7943" w:rsidRDefault="00071584" w:rsidP="007B0E6D">
            <w:pPr>
              <w:pStyle w:val="Cover-ProjectInfo"/>
              <w:spacing w:line="240" w:lineRule="atLeast"/>
              <w:rPr>
                <w:noProof w:val="0"/>
                <w:lang w:val="da-DK"/>
              </w:rPr>
            </w:pPr>
            <w:r w:rsidRPr="00FB7943">
              <w:rPr>
                <w:lang w:val="da-DK"/>
              </w:rPr>
              <w:tab/>
            </w:r>
          </w:p>
        </w:tc>
      </w:tr>
    </w:tbl>
    <w:tbl>
      <w:tblPr>
        <w:tblStyle w:val="Blank"/>
        <w:tblpPr w:vertAnchor="page" w:horzAnchor="page" w:tblpX="3196" w:tblpY="11491"/>
        <w:tblW w:w="7938" w:type="dxa"/>
        <w:tblLayout w:type="fixed"/>
        <w:tblLook w:val="04A0" w:firstRow="1" w:lastRow="0" w:firstColumn="1" w:lastColumn="0" w:noHBand="0" w:noVBand="1"/>
      </w:tblPr>
      <w:tblGrid>
        <w:gridCol w:w="1134"/>
        <w:gridCol w:w="4703"/>
        <w:gridCol w:w="2101"/>
      </w:tblGrid>
      <w:tr w:rsidR="006F69B2" w:rsidRPr="00443692" w14:paraId="3DF60560" w14:textId="77777777" w:rsidTr="006F69B2">
        <w:tc>
          <w:tcPr>
            <w:tcW w:w="1134" w:type="dxa"/>
          </w:tcPr>
          <w:p w14:paraId="03ADDA7E" w14:textId="77777777" w:rsidR="006F69B2" w:rsidRPr="004C44F6" w:rsidRDefault="006F69B2" w:rsidP="006F69B2">
            <w:pPr>
              <w:pStyle w:val="Cover-ProjectInfo"/>
              <w:spacing w:line="240" w:lineRule="atLeast"/>
              <w:rPr>
                <w:b/>
                <w:bCs/>
                <w:noProof w:val="0"/>
                <w:color w:val="123836" w:themeColor="text1"/>
                <w:sz w:val="18"/>
              </w:rPr>
            </w:pPr>
            <w:r w:rsidRPr="004C44F6">
              <w:rPr>
                <w:b/>
                <w:bCs/>
                <w:noProof w:val="0"/>
                <w:color w:val="123836" w:themeColor="text1"/>
                <w:sz w:val="18"/>
              </w:rPr>
              <w:t>Version</w:t>
            </w:r>
          </w:p>
        </w:tc>
        <w:sdt>
          <w:sdtPr>
            <w:rPr>
              <w:noProof w:val="0"/>
              <w:color w:val="123836" w:themeColor="text1"/>
              <w:sz w:val="18"/>
            </w:rPr>
            <w:alias w:val="Document version"/>
            <w:tag w:val="DocumentVersion"/>
            <w:id w:val="-1092626114"/>
            <w:placeholder>
              <w:docPart w:val="D850E6E36EBC40868976D0C4B0DDA9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347BA16D-85AB-4784-90F8-08EF3FC8CB76' xmlns:ns5='a92ea378-fa8a-42e3-a2a4-77b47b4bf44f' " w:xpath="/ns0:properties[1]/documentManagement[1]/ns3:DocumentVersion[1]" w:storeItemID="{A5564EB6-F2F0-468C-B6E8-028D5A521A08}"/>
            <w:text/>
          </w:sdtPr>
          <w:sdtEndPr/>
          <w:sdtContent>
            <w:tc>
              <w:tcPr>
                <w:tcW w:w="4703" w:type="dxa"/>
              </w:tcPr>
              <w:p w14:paraId="3FA3B771" w14:textId="31915358" w:rsidR="006F69B2" w:rsidRPr="009E13B9" w:rsidRDefault="00B34D91" w:rsidP="006F69B2">
                <w:pPr>
                  <w:pStyle w:val="Cover-ProjectInfo"/>
                  <w:spacing w:line="240" w:lineRule="atLeast"/>
                  <w:rPr>
                    <w:noProof w:val="0"/>
                    <w:color w:val="123836" w:themeColor="text1"/>
                    <w:sz w:val="18"/>
                  </w:rPr>
                </w:pPr>
                <w:r>
                  <w:rPr>
                    <w:noProof w:val="0"/>
                    <w:color w:val="123836" w:themeColor="text1"/>
                    <w:sz w:val="18"/>
                  </w:rPr>
                  <w:t>1.0</w:t>
                </w:r>
              </w:p>
            </w:tc>
          </w:sdtContent>
        </w:sdt>
        <w:tc>
          <w:tcPr>
            <w:tcW w:w="2101" w:type="dxa"/>
            <w:vAlign w:val="bottom"/>
          </w:tcPr>
          <w:p w14:paraId="06C13AB6" w14:textId="77777777" w:rsidR="006F69B2" w:rsidRPr="00443692" w:rsidRDefault="006F69B2" w:rsidP="006F69B2">
            <w:pPr>
              <w:pStyle w:val="Cover-ProjectInfo"/>
              <w:rPr>
                <w:noProof w:val="0"/>
              </w:rPr>
            </w:pPr>
          </w:p>
        </w:tc>
      </w:tr>
      <w:tr w:rsidR="006F69B2" w:rsidRPr="00443692" w14:paraId="0DB81A2B" w14:textId="77777777" w:rsidTr="006F69B2">
        <w:tc>
          <w:tcPr>
            <w:tcW w:w="1134" w:type="dxa"/>
          </w:tcPr>
          <w:p w14:paraId="223902A0" w14:textId="77777777" w:rsidR="006F69B2" w:rsidRPr="004C44F6" w:rsidRDefault="006F69B2" w:rsidP="006F69B2">
            <w:pPr>
              <w:pStyle w:val="Cover-ProjectInfo"/>
              <w:spacing w:line="240" w:lineRule="atLeast"/>
              <w:rPr>
                <w:b/>
                <w:bCs/>
                <w:noProof w:val="0"/>
                <w:color w:val="123836" w:themeColor="text1"/>
                <w:sz w:val="18"/>
              </w:rPr>
            </w:pPr>
            <w:r w:rsidRPr="004C44F6">
              <w:rPr>
                <w:b/>
                <w:bCs/>
                <w:noProof w:val="0"/>
                <w:color w:val="123836" w:themeColor="text1"/>
                <w:sz w:val="18"/>
              </w:rPr>
              <w:t>Status</w:t>
            </w:r>
          </w:p>
        </w:tc>
        <w:sdt>
          <w:sdtPr>
            <w:rPr>
              <w:noProof w:val="0"/>
              <w:color w:val="123836" w:themeColor="text1"/>
              <w:sz w:val="18"/>
            </w:rPr>
            <w:alias w:val="Document status"/>
            <w:tag w:val="DocumentStatus"/>
            <w:id w:val="-1329902443"/>
            <w:placeholder>
              <w:docPart w:val="ACD97C800F40476BBE8F1EB7491D17A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347BA16D-85AB-4784-90F8-08EF3FC8CB76' xmlns:ns5='a92ea378-fa8a-42e3-a2a4-77b47b4bf44f' " w:xpath="/ns0:properties[1]/documentManagement[1]/ns3:DocumentStatus[1]" w:storeItemID="{A5564EB6-F2F0-468C-B6E8-028D5A521A08}"/>
            <w:dropDownList w:lastValue="03 - Færdigt">
              <w:listItem w:value="[Document status]"/>
            </w:dropDownList>
          </w:sdtPr>
          <w:sdtEndPr/>
          <w:sdtContent>
            <w:tc>
              <w:tcPr>
                <w:tcW w:w="4703" w:type="dxa"/>
              </w:tcPr>
              <w:p w14:paraId="00268A4C" w14:textId="6EB23C69" w:rsidR="006F69B2" w:rsidRPr="009E13B9" w:rsidRDefault="00B34D91" w:rsidP="006F69B2">
                <w:pPr>
                  <w:pStyle w:val="Cover-ProjectInfo"/>
                  <w:spacing w:line="240" w:lineRule="atLeast"/>
                  <w:rPr>
                    <w:noProof w:val="0"/>
                    <w:color w:val="123836" w:themeColor="text1"/>
                    <w:sz w:val="18"/>
                  </w:rPr>
                </w:pPr>
                <w:r>
                  <w:rPr>
                    <w:noProof w:val="0"/>
                    <w:color w:val="123836" w:themeColor="text1"/>
                    <w:sz w:val="18"/>
                  </w:rPr>
                  <w:t>03 - Færdigt</w:t>
                </w:r>
              </w:p>
            </w:tc>
          </w:sdtContent>
        </w:sdt>
        <w:tc>
          <w:tcPr>
            <w:tcW w:w="2101" w:type="dxa"/>
            <w:vAlign w:val="bottom"/>
          </w:tcPr>
          <w:p w14:paraId="619434BD" w14:textId="77777777" w:rsidR="006F69B2" w:rsidRPr="00443692" w:rsidRDefault="006F69B2" w:rsidP="006F69B2">
            <w:pPr>
              <w:pStyle w:val="Cover-ProjectInfo"/>
              <w:rPr>
                <w:noProof w:val="0"/>
              </w:rPr>
            </w:pPr>
          </w:p>
        </w:tc>
      </w:tr>
      <w:tr w:rsidR="006F69B2" w:rsidRPr="00B158E6" w14:paraId="44974D10" w14:textId="77777777" w:rsidTr="006F69B2">
        <w:tc>
          <w:tcPr>
            <w:tcW w:w="1134" w:type="dxa"/>
          </w:tcPr>
          <w:p w14:paraId="6AD0ADDF" w14:textId="77777777" w:rsidR="006F69B2" w:rsidRPr="004C44F6" w:rsidRDefault="006F69B2" w:rsidP="006F69B2">
            <w:pPr>
              <w:pStyle w:val="Cover-ProjectInfo"/>
              <w:spacing w:line="240" w:lineRule="atLeast"/>
              <w:rPr>
                <w:b/>
                <w:bCs/>
                <w:noProof w:val="0"/>
                <w:color w:val="123836" w:themeColor="text1"/>
                <w:sz w:val="18"/>
              </w:rPr>
            </w:pPr>
            <w:r w:rsidRPr="004C44F6">
              <w:rPr>
                <w:b/>
                <w:bCs/>
                <w:noProof w:val="0"/>
                <w:color w:val="123836" w:themeColor="text1"/>
                <w:sz w:val="18"/>
              </w:rPr>
              <w:t>Approver</w:t>
            </w:r>
          </w:p>
        </w:tc>
        <w:tc>
          <w:tcPr>
            <w:tcW w:w="4703" w:type="dxa"/>
          </w:tcPr>
          <w:p w14:paraId="62AB4470" w14:textId="6288F4AC" w:rsidR="006F69B2" w:rsidRPr="00162472" w:rsidRDefault="009A706D" w:rsidP="00162472">
            <w:pPr>
              <w:pStyle w:val="Cover-ProjectInfo"/>
              <w:spacing w:line="240" w:lineRule="atLeast"/>
              <w:rPr>
                <w:noProof w:val="0"/>
                <w:color w:val="123836" w:themeColor="text1"/>
                <w:sz w:val="18"/>
              </w:rPr>
            </w:pPr>
            <w:sdt>
              <w:sdtPr>
                <w:rPr>
                  <w:noProof w:val="0"/>
                  <w:color w:val="123836" w:themeColor="text1"/>
                  <w:sz w:val="18"/>
                  <w:lang w:val="da-DK"/>
                </w:rPr>
                <w:alias w:val="Reviewer"/>
                <w:tag w:val="Reviewer"/>
                <w:id w:val="-1057777865"/>
                <w:lock w:val="contentLocked"/>
                <w:placeholder>
                  <w:docPart w:val="D0DACC9F2CA443CCB8B82CF251D0A978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347BA16D-85AB-4784-90F8-08EF3FC8CB76' xmlns:ns5='a92ea378-fa8a-42e3-a2a4-77b47b4bf44f' " w:xpath="/ns0:properties[1]/documentManagement[1]/ns3:Reviewer[1]/ns3:UserInfo[1]/ns3:DisplayName[1]" w:storeItemID="{A5564EB6-F2F0-468C-B6E8-028D5A521A08}"/>
                <w:text/>
              </w:sdtPr>
              <w:sdtEndPr/>
              <w:sdtContent>
                <w:r w:rsidR="00F048D2" w:rsidRPr="00CA7E9E">
                  <w:rPr>
                    <w:rStyle w:val="PlaceholderText"/>
                  </w:rPr>
                  <w:t>[Reviewer]</w:t>
                </w:r>
              </w:sdtContent>
            </w:sdt>
          </w:p>
        </w:tc>
        <w:tc>
          <w:tcPr>
            <w:tcW w:w="2101" w:type="dxa"/>
            <w:vMerge w:val="restart"/>
            <w:vAlign w:val="bottom"/>
          </w:tcPr>
          <w:p w14:paraId="5F6D636A" w14:textId="36CB38CD" w:rsidR="006F69B2" w:rsidRPr="00D9281A" w:rsidRDefault="006F69B2" w:rsidP="006F69B2">
            <w:pPr>
              <w:pStyle w:val="Cover-ProjectInfo"/>
              <w:rPr>
                <w:noProof w:val="0"/>
                <w:color w:val="808080" w:themeColor="background1" w:themeShade="80"/>
              </w:rPr>
            </w:pPr>
            <w:r w:rsidRPr="00D9281A">
              <w:rPr>
                <w:noProof w:val="0"/>
                <w:color w:val="808080" w:themeColor="background1" w:themeShade="80"/>
              </w:rPr>
              <w:t xml:space="preserve">© Copyright </w:t>
            </w:r>
            <w:r w:rsidRPr="00D9281A">
              <w:rPr>
                <w:noProof w:val="0"/>
                <w:color w:val="808080" w:themeColor="background1" w:themeShade="80"/>
              </w:rPr>
              <w:fldChar w:fldCharType="begin"/>
            </w:r>
            <w:r w:rsidRPr="00D9281A">
              <w:rPr>
                <w:noProof w:val="0"/>
                <w:color w:val="808080" w:themeColor="background1" w:themeShade="80"/>
              </w:rPr>
              <w:instrText xml:space="preserve"> DATE  \@ "yyyy" </w:instrText>
            </w:r>
            <w:r w:rsidRPr="00D9281A">
              <w:rPr>
                <w:noProof w:val="0"/>
                <w:color w:val="808080" w:themeColor="background1" w:themeShade="80"/>
              </w:rPr>
              <w:fldChar w:fldCharType="separate"/>
            </w:r>
            <w:r w:rsidR="008641DF">
              <w:rPr>
                <w:color w:val="808080" w:themeColor="background1" w:themeShade="80"/>
              </w:rPr>
              <w:t>2025</w:t>
            </w:r>
            <w:r w:rsidRPr="00D9281A">
              <w:rPr>
                <w:noProof w:val="0"/>
                <w:color w:val="808080" w:themeColor="background1" w:themeShade="80"/>
              </w:rPr>
              <w:fldChar w:fldCharType="end"/>
            </w:r>
            <w:r w:rsidRPr="00D9281A">
              <w:rPr>
                <w:noProof w:val="0"/>
                <w:color w:val="808080" w:themeColor="background1" w:themeShade="80"/>
              </w:rPr>
              <w:t xml:space="preserve"> Netcompany</w:t>
            </w:r>
          </w:p>
          <w:p w14:paraId="028BB47A" w14:textId="77777777" w:rsidR="006F69B2" w:rsidRPr="00D9281A" w:rsidRDefault="006F69B2" w:rsidP="006F69B2">
            <w:pPr>
              <w:pStyle w:val="Cover-ProjectInfo"/>
              <w:rPr>
                <w:noProof w:val="0"/>
                <w:color w:val="808080" w:themeColor="background1" w:themeShade="80"/>
              </w:rPr>
            </w:pPr>
            <w:r w:rsidRPr="00D9281A">
              <w:rPr>
                <w:noProof w:val="0"/>
                <w:color w:val="808080" w:themeColor="background1" w:themeShade="80"/>
              </w:rPr>
              <w:t>All rights reserved.</w:t>
            </w:r>
          </w:p>
        </w:tc>
      </w:tr>
      <w:tr w:rsidR="006F69B2" w:rsidRPr="00443692" w14:paraId="4C59022C" w14:textId="77777777" w:rsidTr="006F69B2">
        <w:tc>
          <w:tcPr>
            <w:tcW w:w="1134" w:type="dxa"/>
          </w:tcPr>
          <w:p w14:paraId="7B74471D" w14:textId="77777777" w:rsidR="006F69B2" w:rsidRPr="004C44F6" w:rsidRDefault="006F69B2" w:rsidP="006F69B2">
            <w:pPr>
              <w:pStyle w:val="Cover-ProjectInfo"/>
              <w:spacing w:line="240" w:lineRule="atLeast"/>
              <w:rPr>
                <w:b/>
                <w:bCs/>
                <w:noProof w:val="0"/>
                <w:color w:val="123836" w:themeColor="text1"/>
                <w:sz w:val="18"/>
              </w:rPr>
            </w:pPr>
            <w:r w:rsidRPr="004C44F6">
              <w:rPr>
                <w:b/>
                <w:bCs/>
                <w:noProof w:val="0"/>
                <w:color w:val="123836" w:themeColor="text1"/>
                <w:sz w:val="18"/>
              </w:rPr>
              <w:t>Author</w:t>
            </w:r>
          </w:p>
        </w:tc>
        <w:sdt>
          <w:sdtPr>
            <w:rPr>
              <w:noProof w:val="0"/>
              <w:color w:val="123836" w:themeColor="text1"/>
              <w:sz w:val="18"/>
            </w:rPr>
            <w:alias w:val="Author"/>
            <w:tag w:val=""/>
            <w:id w:val="-1285039698"/>
            <w:placeholder>
              <w:docPart w:val="FFCA45997E1B48AB9D85B78C5F61793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4703" w:type="dxa"/>
              </w:tcPr>
              <w:p w14:paraId="36D90E62" w14:textId="6F47FE9F" w:rsidR="006F69B2" w:rsidRPr="009E13B9" w:rsidRDefault="00B34D91" w:rsidP="006F69B2">
                <w:pPr>
                  <w:pStyle w:val="Cover-ProjectInfo"/>
                  <w:spacing w:line="240" w:lineRule="atLeast"/>
                  <w:rPr>
                    <w:noProof w:val="0"/>
                    <w:color w:val="123836" w:themeColor="text1"/>
                    <w:sz w:val="18"/>
                  </w:rPr>
                </w:pPr>
                <w:r>
                  <w:rPr>
                    <w:noProof w:val="0"/>
                    <w:color w:val="123836" w:themeColor="text1"/>
                    <w:sz w:val="18"/>
                  </w:rPr>
                  <w:t>Emma Ralston</w:t>
                </w:r>
              </w:p>
            </w:tc>
          </w:sdtContent>
        </w:sdt>
        <w:tc>
          <w:tcPr>
            <w:tcW w:w="2101" w:type="dxa"/>
            <w:vMerge/>
          </w:tcPr>
          <w:p w14:paraId="4009A057" w14:textId="77777777" w:rsidR="006F69B2" w:rsidRPr="00D9281A" w:rsidRDefault="006F69B2" w:rsidP="00642C23">
            <w:pPr>
              <w:pStyle w:val="Cover-ProjectInfo"/>
              <w:rPr>
                <w:noProof w:val="0"/>
                <w:color w:val="808080" w:themeColor="background1" w:themeShade="80"/>
              </w:rPr>
            </w:pPr>
          </w:p>
        </w:tc>
      </w:tr>
    </w:tbl>
    <w:p w14:paraId="0DB5204A" w14:textId="78BBF034" w:rsidR="001F3BB9" w:rsidRPr="003602D5" w:rsidRDefault="006F69B2" w:rsidP="00D55529">
      <w:pPr>
        <w:pStyle w:val="BodyText"/>
        <w:rPr>
          <w:rFonts w:cs="Arial"/>
          <w:b/>
          <w:sz w:val="20"/>
          <w:lang w:val="da-DK"/>
        </w:rPr>
      </w:pPr>
      <w:r w:rsidRPr="00FC65D2">
        <w:t xml:space="preserve"> </w:t>
      </w:r>
      <w:r w:rsidR="000F2926" w:rsidRPr="00FC65D2">
        <w:br w:type="page"/>
      </w:r>
      <w:r w:rsidR="003602D5">
        <w:rPr>
          <w:rFonts w:cs="Arial"/>
          <w:b/>
          <w:sz w:val="20"/>
          <w:lang w:val="da-DK"/>
        </w:rPr>
        <w:lastRenderedPageBreak/>
        <w:t>Dokument</w:t>
      </w:r>
      <w:r w:rsidR="00D26F5E" w:rsidRPr="003602D5">
        <w:rPr>
          <w:rFonts w:cs="Arial"/>
          <w:b/>
          <w:sz w:val="20"/>
          <w:lang w:val="da-DK"/>
        </w:rPr>
        <w:t>histor</w:t>
      </w:r>
      <w:r w:rsidR="003602D5">
        <w:rPr>
          <w:rFonts w:cs="Arial"/>
          <w:b/>
          <w:sz w:val="20"/>
          <w:lang w:val="da-DK"/>
        </w:rPr>
        <w:t>ik</w:t>
      </w:r>
    </w:p>
    <w:tbl>
      <w:tblPr>
        <w:tblStyle w:val="Netcompany"/>
        <w:tblW w:w="0" w:type="auto"/>
        <w:tblLook w:val="0420" w:firstRow="1" w:lastRow="0" w:firstColumn="0" w:lastColumn="0" w:noHBand="0" w:noVBand="1"/>
      </w:tblPr>
      <w:tblGrid>
        <w:gridCol w:w="988"/>
        <w:gridCol w:w="1275"/>
        <w:gridCol w:w="3119"/>
        <w:gridCol w:w="1134"/>
        <w:gridCol w:w="2932"/>
      </w:tblGrid>
      <w:tr w:rsidR="00E94791" w:rsidRPr="003602D5" w14:paraId="178F7845" w14:textId="77777777" w:rsidTr="000065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</w:tcPr>
          <w:p w14:paraId="78A4633D" w14:textId="77777777" w:rsidR="00E94791" w:rsidRPr="003602D5" w:rsidRDefault="00E94791" w:rsidP="00314122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3602D5"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  <w:tc>
          <w:tcPr>
            <w:tcW w:w="1275" w:type="dxa"/>
          </w:tcPr>
          <w:p w14:paraId="55800961" w14:textId="5134F590" w:rsidR="00E94791" w:rsidRPr="003602D5" w:rsidRDefault="00FF23FE" w:rsidP="00314122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t>ato</w:t>
            </w:r>
          </w:p>
        </w:tc>
        <w:tc>
          <w:tcPr>
            <w:tcW w:w="3119" w:type="dxa"/>
          </w:tcPr>
          <w:p w14:paraId="2BF4AF92" w14:textId="3CA0D8B4" w:rsidR="00E94791" w:rsidRPr="003602D5" w:rsidRDefault="00FF23FE" w:rsidP="00314122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Forfatter</w:t>
            </w:r>
          </w:p>
        </w:tc>
        <w:tc>
          <w:tcPr>
            <w:tcW w:w="1134" w:type="dxa"/>
          </w:tcPr>
          <w:p w14:paraId="65004C01" w14:textId="77777777" w:rsidR="00E94791" w:rsidRPr="003602D5" w:rsidRDefault="00E94791" w:rsidP="00314122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3602D5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2932" w:type="dxa"/>
          </w:tcPr>
          <w:p w14:paraId="5770A5A4" w14:textId="06DE4759" w:rsidR="00E94791" w:rsidRPr="003602D5" w:rsidRDefault="00FF23FE" w:rsidP="00314122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Kommentar</w:t>
            </w:r>
          </w:p>
        </w:tc>
      </w:tr>
      <w:tr w:rsidR="00E94791" w:rsidRPr="003602D5" w14:paraId="2CB0C664" w14:textId="77777777" w:rsidTr="000065FC">
        <w:tc>
          <w:tcPr>
            <w:tcW w:w="988" w:type="dxa"/>
          </w:tcPr>
          <w:p w14:paraId="7605B3EC" w14:textId="2D62A560" w:rsidR="00E94791" w:rsidRPr="003602D5" w:rsidRDefault="00B34D91" w:rsidP="00E94791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</w:t>
            </w:r>
          </w:p>
        </w:tc>
        <w:tc>
          <w:tcPr>
            <w:tcW w:w="1275" w:type="dxa"/>
          </w:tcPr>
          <w:p w14:paraId="53D4622A" w14:textId="1A803359" w:rsidR="00E94791" w:rsidRPr="003602D5" w:rsidRDefault="00B34D91" w:rsidP="00E94791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26-11-2025</w:t>
            </w:r>
          </w:p>
        </w:tc>
        <w:tc>
          <w:tcPr>
            <w:tcW w:w="3119" w:type="dxa"/>
          </w:tcPr>
          <w:p w14:paraId="15C6C1CC" w14:textId="047AFCA2" w:rsidR="00E94791" w:rsidRPr="003602D5" w:rsidRDefault="00B34D91" w:rsidP="00E94791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Emma Ralston</w:t>
            </w:r>
          </w:p>
        </w:tc>
        <w:tc>
          <w:tcPr>
            <w:tcW w:w="1134" w:type="dxa"/>
          </w:tcPr>
          <w:p w14:paraId="05056F1A" w14:textId="237BE6C2" w:rsidR="00E94791" w:rsidRPr="003602D5" w:rsidRDefault="00B34D91" w:rsidP="00E94791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Færdig</w:t>
            </w:r>
          </w:p>
        </w:tc>
        <w:tc>
          <w:tcPr>
            <w:tcW w:w="2932" w:type="dxa"/>
          </w:tcPr>
          <w:p w14:paraId="3C83F091" w14:textId="5B2E623A" w:rsidR="00E94791" w:rsidRPr="003602D5" w:rsidRDefault="00B34D91" w:rsidP="00E94791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Guide lavet i forbindelse med udgivelse af Release 10.0 </w:t>
            </w:r>
          </w:p>
        </w:tc>
      </w:tr>
    </w:tbl>
    <w:p w14:paraId="14B7AA65" w14:textId="77777777" w:rsidR="00E94791" w:rsidRPr="003602D5" w:rsidRDefault="00E94791">
      <w:pPr>
        <w:rPr>
          <w:rFonts w:ascii="Arial" w:hAnsi="Arial" w:cs="Arial"/>
        </w:rPr>
      </w:pPr>
    </w:p>
    <w:p w14:paraId="3DA4BFD5" w14:textId="57A11232" w:rsidR="007B0E6D" w:rsidRDefault="00B34D91" w:rsidP="007B0E6D">
      <w:pPr>
        <w:pStyle w:val="Heading1"/>
        <w:rPr>
          <w:lang w:val="da-DK"/>
        </w:rPr>
      </w:pPr>
      <w:r>
        <w:rPr>
          <w:lang w:val="da-DK"/>
        </w:rPr>
        <w:t>Guide til opsætning af ny major release</w:t>
      </w:r>
    </w:p>
    <w:p w14:paraId="5B15BFA2" w14:textId="1D99020B" w:rsidR="00F4649D" w:rsidRPr="00F4649D" w:rsidRDefault="00F4649D" w:rsidP="00F4649D">
      <w:pPr>
        <w:pStyle w:val="BodyText"/>
        <w:rPr>
          <w:lang w:val="da-DK"/>
        </w:rPr>
      </w:pPr>
      <w:r w:rsidRPr="00F4649D">
        <w:rPr>
          <w:lang w:val="da-DK"/>
        </w:rPr>
        <w:t>Nu udgiver vi snart en ny major release, og for at hjælpe jer med at få et hurtigt overblik og implementere ændringerne korrekt har vi samlet materialet herunder.</w:t>
      </w:r>
    </w:p>
    <w:p w14:paraId="6C658A95" w14:textId="77777777" w:rsidR="00F4649D" w:rsidRPr="00F4649D" w:rsidRDefault="00F4649D" w:rsidP="00F4649D">
      <w:pPr>
        <w:pStyle w:val="BodyText"/>
        <w:rPr>
          <w:b/>
          <w:bCs/>
          <w:lang w:val="da-DK"/>
        </w:rPr>
      </w:pPr>
      <w:r w:rsidRPr="00F4649D">
        <w:rPr>
          <w:b/>
          <w:bCs/>
          <w:lang w:val="da-DK"/>
        </w:rPr>
        <w:t>Oversigt over dokumentationen:</w:t>
      </w:r>
    </w:p>
    <w:p w14:paraId="0E826314" w14:textId="43098C18" w:rsidR="00F4649D" w:rsidRPr="00F4649D" w:rsidRDefault="00F4649D" w:rsidP="00F4649D">
      <w:pPr>
        <w:pStyle w:val="BodyText"/>
        <w:numPr>
          <w:ilvl w:val="0"/>
          <w:numId w:val="44"/>
        </w:numPr>
        <w:rPr>
          <w:lang w:val="da-DK"/>
        </w:rPr>
      </w:pPr>
      <w:r w:rsidRPr="00F4649D">
        <w:rPr>
          <w:b/>
          <w:bCs/>
          <w:lang w:val="da-DK"/>
        </w:rPr>
        <w:t>Releasenot</w:t>
      </w:r>
      <w:r>
        <w:rPr>
          <w:b/>
          <w:bCs/>
          <w:lang w:val="da-DK"/>
        </w:rPr>
        <w:t>at</w:t>
      </w:r>
      <w:r w:rsidRPr="00F4649D">
        <w:rPr>
          <w:lang w:val="da-DK"/>
        </w:rPr>
        <w:t xml:space="preserve">: En forretningsvendt beskrivelse af, hvad releasen indeholder. </w:t>
      </w:r>
    </w:p>
    <w:p w14:paraId="3B1FADF0" w14:textId="6134371D" w:rsidR="00F4649D" w:rsidRPr="00F4649D" w:rsidRDefault="00F4649D" w:rsidP="00F4649D">
      <w:pPr>
        <w:pStyle w:val="BodyText"/>
        <w:numPr>
          <w:ilvl w:val="0"/>
          <w:numId w:val="44"/>
        </w:numPr>
        <w:rPr>
          <w:lang w:val="da-DK"/>
        </w:rPr>
      </w:pPr>
      <w:r w:rsidRPr="00F4649D">
        <w:rPr>
          <w:b/>
          <w:bCs/>
          <w:lang w:val="da-DK"/>
        </w:rPr>
        <w:t>Ændringsdokumenter</w:t>
      </w:r>
      <w:r w:rsidRPr="00F4649D">
        <w:rPr>
          <w:lang w:val="da-DK"/>
        </w:rPr>
        <w:t>: Giver et detaljeret teknisk overblik over, hvad der er ændret siden sidste major release.</w:t>
      </w:r>
    </w:p>
    <w:p w14:paraId="4960A874" w14:textId="2B334919" w:rsidR="00F4649D" w:rsidRPr="00F4649D" w:rsidRDefault="00F4649D" w:rsidP="00F4649D">
      <w:pPr>
        <w:pStyle w:val="BodyText"/>
        <w:numPr>
          <w:ilvl w:val="2"/>
          <w:numId w:val="43"/>
        </w:numPr>
        <w:rPr>
          <w:lang w:val="da-DK"/>
        </w:rPr>
      </w:pPr>
      <w:r w:rsidRPr="00F4649D">
        <w:rPr>
          <w:lang w:val="da-DK"/>
        </w:rPr>
        <w:t>○ DSA_HIST Ændringer: Viser ændringer i DSA_HIST-laget.</w:t>
      </w:r>
    </w:p>
    <w:p w14:paraId="1C2B42EF" w14:textId="69881DB2" w:rsidR="00F4649D" w:rsidRPr="00F4649D" w:rsidRDefault="00F4649D" w:rsidP="00F4649D">
      <w:pPr>
        <w:pStyle w:val="BodyText"/>
        <w:numPr>
          <w:ilvl w:val="2"/>
          <w:numId w:val="43"/>
        </w:numPr>
        <w:rPr>
          <w:lang w:val="da-DK"/>
        </w:rPr>
      </w:pPr>
      <w:r w:rsidRPr="00F4649D">
        <w:rPr>
          <w:lang w:val="da-DK"/>
        </w:rPr>
        <w:t>○ DM Ændringer: Viser ændringer i Datamart-laget (DM).</w:t>
      </w:r>
    </w:p>
    <w:p w14:paraId="42B387AB" w14:textId="25E818CC" w:rsidR="00F4649D" w:rsidRPr="00F4649D" w:rsidRDefault="00F4649D" w:rsidP="00F4649D">
      <w:pPr>
        <w:pStyle w:val="BodyText"/>
        <w:numPr>
          <w:ilvl w:val="2"/>
          <w:numId w:val="43"/>
        </w:numPr>
        <w:rPr>
          <w:lang w:val="da-DK"/>
        </w:rPr>
      </w:pPr>
      <w:r w:rsidRPr="00F4649D">
        <w:rPr>
          <w:lang w:val="da-DK"/>
        </w:rPr>
        <w:t>○ Kube Ændringer: Viser ændringer i kuberne.</w:t>
      </w:r>
    </w:p>
    <w:p w14:paraId="7C68717A" w14:textId="6CD54099" w:rsidR="00F4649D" w:rsidRPr="00F4649D" w:rsidRDefault="00F4649D" w:rsidP="00F4649D">
      <w:pPr>
        <w:pStyle w:val="BodyText"/>
        <w:numPr>
          <w:ilvl w:val="0"/>
          <w:numId w:val="44"/>
        </w:numPr>
        <w:rPr>
          <w:lang w:val="da-DK"/>
        </w:rPr>
      </w:pPr>
      <w:r w:rsidRPr="00F4649D">
        <w:rPr>
          <w:b/>
          <w:bCs/>
          <w:lang w:val="da-DK"/>
        </w:rPr>
        <w:t>Dokumentationspakke</w:t>
      </w:r>
      <w:r w:rsidRPr="00F4649D">
        <w:rPr>
          <w:lang w:val="da-DK"/>
        </w:rPr>
        <w:t>: Filer I skal bruge til den tekniske implementering. Indeholder SQL-scripts til skemaer, tabeller og views, samt filer til tabular-kuberne.</w:t>
      </w:r>
    </w:p>
    <w:p w14:paraId="4DD644AA" w14:textId="77777777" w:rsidR="00F4649D" w:rsidRPr="00F4649D" w:rsidRDefault="00F4649D" w:rsidP="00F4649D">
      <w:pPr>
        <w:pStyle w:val="BodyText"/>
        <w:rPr>
          <w:lang w:val="da-DK"/>
        </w:rPr>
      </w:pPr>
    </w:p>
    <w:p w14:paraId="3015049A" w14:textId="77777777" w:rsidR="00F4649D" w:rsidRPr="00F4649D" w:rsidRDefault="00F4649D" w:rsidP="00F4649D">
      <w:pPr>
        <w:pStyle w:val="BodyText"/>
        <w:rPr>
          <w:b/>
          <w:bCs/>
          <w:lang w:val="da-DK"/>
        </w:rPr>
      </w:pPr>
      <w:r w:rsidRPr="00F4649D">
        <w:rPr>
          <w:b/>
          <w:bCs/>
          <w:lang w:val="da-DK"/>
        </w:rPr>
        <w:t>Anbefalet fremgangsmåde for implementering:</w:t>
      </w:r>
    </w:p>
    <w:p w14:paraId="315E4F6E" w14:textId="77777777" w:rsidR="00F4649D" w:rsidRPr="00F4649D" w:rsidRDefault="00F4649D" w:rsidP="00F4649D">
      <w:pPr>
        <w:pStyle w:val="BodyText"/>
        <w:rPr>
          <w:lang w:val="da-DK"/>
        </w:rPr>
      </w:pPr>
      <w:r w:rsidRPr="00F4649D">
        <w:rPr>
          <w:lang w:val="da-DK"/>
        </w:rPr>
        <w:t>For at sikre en korrekt opsætning anbefaler vi, at I følger disse trin:</w:t>
      </w:r>
    </w:p>
    <w:p w14:paraId="0A19ED61" w14:textId="353C6C2D" w:rsidR="00F4649D" w:rsidRPr="00F4649D" w:rsidRDefault="00F4649D" w:rsidP="00F4649D">
      <w:pPr>
        <w:pStyle w:val="BodyText"/>
        <w:numPr>
          <w:ilvl w:val="0"/>
          <w:numId w:val="46"/>
        </w:numPr>
        <w:rPr>
          <w:lang w:val="da-DK"/>
        </w:rPr>
      </w:pPr>
      <w:r w:rsidRPr="00F4649D">
        <w:rPr>
          <w:b/>
          <w:bCs/>
          <w:lang w:val="da-DK"/>
        </w:rPr>
        <w:t>Forstå releasen</w:t>
      </w:r>
      <w:r w:rsidRPr="00F4649D">
        <w:rPr>
          <w:lang w:val="da-DK"/>
        </w:rPr>
        <w:t>: Læs Releasenote for at få et overordnet indblik i ændringerne.</w:t>
      </w:r>
    </w:p>
    <w:p w14:paraId="1FB4617B" w14:textId="68FFA7E3" w:rsidR="00F4649D" w:rsidRPr="00F4649D" w:rsidRDefault="00F4649D" w:rsidP="00F4649D">
      <w:pPr>
        <w:pStyle w:val="BodyText"/>
        <w:numPr>
          <w:ilvl w:val="0"/>
          <w:numId w:val="46"/>
        </w:numPr>
        <w:rPr>
          <w:lang w:val="da-DK"/>
        </w:rPr>
      </w:pPr>
      <w:r w:rsidRPr="00F4649D">
        <w:rPr>
          <w:b/>
          <w:bCs/>
          <w:lang w:val="da-DK"/>
        </w:rPr>
        <w:t>Gennemgå tekniske ændringer</w:t>
      </w:r>
      <w:r w:rsidRPr="00F4649D">
        <w:rPr>
          <w:lang w:val="da-DK"/>
        </w:rPr>
        <w:t>: Kig ændringsdokumenterne (DSA_HIST Ændringer, DM Ændringer, Kube Ændringer) igennem for at forstå de tekniske konsekvenser for jeres løsning.</w:t>
      </w:r>
    </w:p>
    <w:p w14:paraId="660C6AD9" w14:textId="02ECECA2" w:rsidR="00F4649D" w:rsidRPr="00F4649D" w:rsidRDefault="00F4649D" w:rsidP="00F4649D">
      <w:pPr>
        <w:pStyle w:val="BodyText"/>
        <w:numPr>
          <w:ilvl w:val="0"/>
          <w:numId w:val="46"/>
        </w:numPr>
        <w:rPr>
          <w:lang w:val="da-DK"/>
        </w:rPr>
      </w:pPr>
      <w:r w:rsidRPr="00F4649D">
        <w:rPr>
          <w:b/>
          <w:bCs/>
          <w:lang w:val="da-DK"/>
        </w:rPr>
        <w:t>Implementér i korrekt rækkefølge</w:t>
      </w:r>
      <w:r w:rsidRPr="00F4649D">
        <w:rPr>
          <w:lang w:val="da-DK"/>
        </w:rPr>
        <w:t xml:space="preserve">: </w:t>
      </w:r>
      <w:r w:rsidR="00496A42">
        <w:rPr>
          <w:lang w:val="da-DK"/>
        </w:rPr>
        <w:t xml:space="preserve">Eksekvere filer </w:t>
      </w:r>
      <w:r w:rsidRPr="00F4649D">
        <w:rPr>
          <w:lang w:val="da-DK"/>
        </w:rPr>
        <w:t xml:space="preserve">fra </w:t>
      </w:r>
      <w:r w:rsidRPr="00F4649D">
        <w:rPr>
          <w:i/>
          <w:iCs/>
          <w:lang w:val="da-DK"/>
        </w:rPr>
        <w:t>Dokumentationspakken</w:t>
      </w:r>
      <w:r w:rsidR="00496A42">
        <w:rPr>
          <w:i/>
          <w:iCs/>
          <w:lang w:val="da-DK"/>
        </w:rPr>
        <w:t xml:space="preserve"> </w:t>
      </w:r>
      <w:r w:rsidR="00496A42" w:rsidRPr="00F4649D">
        <w:rPr>
          <w:lang w:val="da-DK"/>
        </w:rPr>
        <w:t>i følgende rækkefølge</w:t>
      </w:r>
      <w:r w:rsidR="00496A42">
        <w:rPr>
          <w:lang w:val="da-DK"/>
        </w:rPr>
        <w:t>, mod SQL databasen, for</w:t>
      </w:r>
      <w:r w:rsidRPr="00F4649D">
        <w:rPr>
          <w:lang w:val="da-DK"/>
        </w:rPr>
        <w:t xml:space="preserve"> at opsætte komponenterne</w:t>
      </w:r>
      <w:r w:rsidR="00496A42">
        <w:rPr>
          <w:lang w:val="da-DK"/>
        </w:rPr>
        <w:t>:</w:t>
      </w:r>
    </w:p>
    <w:p w14:paraId="056BE565" w14:textId="410D8E2F" w:rsidR="00F4649D" w:rsidRPr="00F4649D" w:rsidRDefault="00F4649D" w:rsidP="00F4649D">
      <w:pPr>
        <w:pStyle w:val="BodyText"/>
        <w:numPr>
          <w:ilvl w:val="0"/>
          <w:numId w:val="48"/>
        </w:numPr>
        <w:rPr>
          <w:lang w:val="da-DK"/>
        </w:rPr>
      </w:pPr>
      <w:r w:rsidRPr="00F4649D">
        <w:rPr>
          <w:lang w:val="da-DK"/>
        </w:rPr>
        <w:t>Skemaer</w:t>
      </w:r>
      <w:r w:rsidR="007733C4">
        <w:rPr>
          <w:lang w:val="da-DK"/>
        </w:rPr>
        <w:t xml:space="preserve"> </w:t>
      </w:r>
    </w:p>
    <w:p w14:paraId="174C1003" w14:textId="032DB9A0" w:rsidR="00F4649D" w:rsidRPr="00F4649D" w:rsidRDefault="00F4649D" w:rsidP="00F4649D">
      <w:pPr>
        <w:pStyle w:val="BodyText"/>
        <w:numPr>
          <w:ilvl w:val="0"/>
          <w:numId w:val="48"/>
        </w:numPr>
        <w:rPr>
          <w:lang w:val="da-DK"/>
        </w:rPr>
      </w:pPr>
      <w:r w:rsidRPr="00F4649D">
        <w:rPr>
          <w:lang w:val="da-DK"/>
        </w:rPr>
        <w:t xml:space="preserve">Tabeller </w:t>
      </w:r>
    </w:p>
    <w:p w14:paraId="5C0EFF08" w14:textId="0ED75E01" w:rsidR="00F4649D" w:rsidRPr="00F4649D" w:rsidRDefault="00F4649D" w:rsidP="00F4649D">
      <w:pPr>
        <w:pStyle w:val="BodyText"/>
        <w:numPr>
          <w:ilvl w:val="1"/>
          <w:numId w:val="48"/>
        </w:numPr>
        <w:rPr>
          <w:lang w:val="da-DK"/>
        </w:rPr>
      </w:pPr>
      <w:r w:rsidRPr="00F4649D">
        <w:rPr>
          <w:lang w:val="da-DK"/>
        </w:rPr>
        <w:t>Først Dimensionstabeller (Dim)</w:t>
      </w:r>
    </w:p>
    <w:p w14:paraId="465ABBBC" w14:textId="1FB5167B" w:rsidR="00F4649D" w:rsidRPr="00F4649D" w:rsidRDefault="00F4649D" w:rsidP="00F4649D">
      <w:pPr>
        <w:pStyle w:val="BodyText"/>
        <w:numPr>
          <w:ilvl w:val="1"/>
          <w:numId w:val="48"/>
        </w:numPr>
        <w:rPr>
          <w:lang w:val="da-DK"/>
        </w:rPr>
      </w:pPr>
      <w:r w:rsidRPr="00F4649D">
        <w:rPr>
          <w:lang w:val="da-DK"/>
        </w:rPr>
        <w:t>Derefter Faktatabeller (Fact)</w:t>
      </w:r>
    </w:p>
    <w:p w14:paraId="21E0EF5E" w14:textId="1141AF9B" w:rsidR="00F4649D" w:rsidRPr="00F4649D" w:rsidRDefault="00F4649D" w:rsidP="00F4649D">
      <w:pPr>
        <w:pStyle w:val="BodyText"/>
        <w:numPr>
          <w:ilvl w:val="0"/>
          <w:numId w:val="48"/>
        </w:numPr>
        <w:rPr>
          <w:lang w:val="da-DK"/>
        </w:rPr>
      </w:pPr>
      <w:r w:rsidRPr="00F4649D">
        <w:rPr>
          <w:lang w:val="da-DK"/>
        </w:rPr>
        <w:t xml:space="preserve">Views </w:t>
      </w:r>
    </w:p>
    <w:p w14:paraId="77EED60C" w14:textId="41854A4F" w:rsidR="00F4649D" w:rsidRPr="00F4649D" w:rsidRDefault="00F4649D" w:rsidP="00F4649D">
      <w:pPr>
        <w:pStyle w:val="BodyText"/>
        <w:numPr>
          <w:ilvl w:val="0"/>
          <w:numId w:val="48"/>
        </w:numPr>
        <w:rPr>
          <w:lang w:val="da-DK"/>
        </w:rPr>
      </w:pPr>
      <w:r w:rsidRPr="00F4649D">
        <w:rPr>
          <w:lang w:val="da-DK"/>
        </w:rPr>
        <w:t>Kuber</w:t>
      </w:r>
      <w:r w:rsidR="00496A42">
        <w:rPr>
          <w:lang w:val="da-DK"/>
        </w:rPr>
        <w:t xml:space="preserve"> (</w:t>
      </w:r>
      <w:r w:rsidR="0022670C">
        <w:rPr>
          <w:lang w:val="da-DK"/>
        </w:rPr>
        <w:t>opsætningsvejledning findes i Tabular kuber-mappen i dokumentationspakken)</w:t>
      </w:r>
    </w:p>
    <w:sectPr w:rsidR="00F4649D" w:rsidRPr="00F4649D" w:rsidSect="00CD1DC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1" w:right="1224" w:bottom="1411" w:left="1224" w:header="576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5A7E" w14:textId="77777777" w:rsidR="002B5BA4" w:rsidRDefault="002B5BA4">
      <w:pPr>
        <w:spacing w:after="0" w:line="240" w:lineRule="auto"/>
      </w:pPr>
      <w:r>
        <w:separator/>
      </w:r>
    </w:p>
  </w:endnote>
  <w:endnote w:type="continuationSeparator" w:id="0">
    <w:p w14:paraId="724D2043" w14:textId="77777777" w:rsidR="002B5BA4" w:rsidRDefault="002B5BA4">
      <w:pPr>
        <w:spacing w:after="0" w:line="240" w:lineRule="auto"/>
      </w:pPr>
      <w:r>
        <w:continuationSeparator/>
      </w:r>
    </w:p>
  </w:endnote>
  <w:endnote w:type="continuationNotice" w:id="1">
    <w:p w14:paraId="6CEE0B08" w14:textId="77777777" w:rsidR="002B5BA4" w:rsidRDefault="002B5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C565D" w14:textId="7C1FCAFC" w:rsidR="00DC0C93" w:rsidRPr="00334AE2" w:rsidRDefault="00DC0C93" w:rsidP="00DC0C93">
    <w:pPr>
      <w:pStyle w:val="Footer"/>
      <w:jc w:val="right"/>
      <w:rPr>
        <w:rFonts w:asciiTheme="majorHAnsi" w:hAnsiTheme="majorHAnsi" w:cstheme="majorHAnsi"/>
        <w:noProof/>
      </w:rPr>
    </w:pPr>
    <w:r w:rsidRPr="00334AE2">
      <w:rPr>
        <w:rFonts w:asciiTheme="majorHAnsi" w:hAnsiTheme="majorHAnsi" w:cstheme="majorHAnsi"/>
        <w:noProof/>
      </w:rPr>
      <w:drawing>
        <wp:anchor distT="0" distB="0" distL="114300" distR="114300" simplePos="0" relativeHeight="251661312" behindDoc="0" locked="0" layoutInCell="1" allowOverlap="1" wp14:anchorId="78DC6272" wp14:editId="39B99BC3">
          <wp:simplePos x="0" y="0"/>
          <wp:positionH relativeFrom="margin">
            <wp:align>left</wp:align>
          </wp:positionH>
          <wp:positionV relativeFrom="page">
            <wp:posOffset>10129520</wp:posOffset>
          </wp:positionV>
          <wp:extent cx="792000" cy="122400"/>
          <wp:effectExtent l="0" t="0" r="0" b="0"/>
          <wp:wrapNone/>
          <wp:docPr id="1444999491" name="Picture 144499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34188" name="Footer_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000" cy="1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4AE2">
      <w:rPr>
        <w:rFonts w:asciiTheme="majorHAnsi" w:hAnsiTheme="majorHAnsi" w:cstheme="majorHAnsi"/>
        <w:noProof/>
      </w:rPr>
      <w:t xml:space="preserve">© </w:t>
    </w:r>
    <w:r w:rsidRPr="00334AE2">
      <w:rPr>
        <w:rFonts w:asciiTheme="majorHAnsi" w:hAnsiTheme="majorHAnsi" w:cstheme="majorHAnsi"/>
        <w:noProof/>
      </w:rPr>
      <w:fldChar w:fldCharType="begin"/>
    </w:r>
    <w:r w:rsidRPr="00334AE2">
      <w:rPr>
        <w:rFonts w:asciiTheme="majorHAnsi" w:hAnsiTheme="majorHAnsi" w:cstheme="majorHAnsi"/>
        <w:noProof/>
      </w:rPr>
      <w:instrText xml:space="preserve"> DATE  \@ "yyyy" </w:instrText>
    </w:r>
    <w:r w:rsidRPr="00334AE2">
      <w:rPr>
        <w:rFonts w:asciiTheme="majorHAnsi" w:hAnsiTheme="majorHAnsi" w:cstheme="majorHAnsi"/>
        <w:noProof/>
      </w:rPr>
      <w:fldChar w:fldCharType="separate"/>
    </w:r>
    <w:r w:rsidR="008641DF">
      <w:rPr>
        <w:rFonts w:asciiTheme="majorHAnsi" w:hAnsiTheme="majorHAnsi" w:cstheme="majorHAnsi"/>
        <w:noProof/>
      </w:rPr>
      <w:t>2025</w:t>
    </w:r>
    <w:r w:rsidRPr="00334AE2">
      <w:rPr>
        <w:rFonts w:asciiTheme="majorHAnsi" w:hAnsiTheme="majorHAnsi" w:cstheme="majorHAnsi"/>
        <w:noProof/>
      </w:rPr>
      <w:fldChar w:fldCharType="end"/>
    </w:r>
    <w:r w:rsidRPr="00334AE2">
      <w:rPr>
        <w:rFonts w:asciiTheme="majorHAnsi" w:hAnsiTheme="majorHAnsi" w:cstheme="majorHAnsi"/>
        <w:noProof/>
      </w:rPr>
      <w:t xml:space="preserve"> Netcompany          </w:t>
    </w:r>
    <w:r w:rsidRPr="00334AE2">
      <w:rPr>
        <w:rFonts w:asciiTheme="majorHAnsi" w:hAnsiTheme="majorHAnsi" w:cstheme="majorHAnsi"/>
        <w:noProof/>
      </w:rPr>
      <w:fldChar w:fldCharType="begin"/>
    </w:r>
    <w:r w:rsidRPr="00334AE2">
      <w:rPr>
        <w:rFonts w:asciiTheme="majorHAnsi" w:hAnsiTheme="majorHAnsi" w:cstheme="majorHAnsi"/>
        <w:noProof/>
      </w:rPr>
      <w:instrText xml:space="preserve"> PAGE  </w:instrText>
    </w:r>
    <w:r w:rsidRPr="00334AE2">
      <w:rPr>
        <w:rFonts w:asciiTheme="majorHAnsi" w:hAnsiTheme="majorHAnsi" w:cstheme="majorHAnsi"/>
        <w:noProof/>
      </w:rPr>
      <w:fldChar w:fldCharType="separate"/>
    </w:r>
    <w:r w:rsidRPr="00334AE2">
      <w:rPr>
        <w:rFonts w:asciiTheme="majorHAnsi" w:hAnsiTheme="majorHAnsi" w:cstheme="majorHAnsi"/>
        <w:noProof/>
      </w:rPr>
      <w:t>2</w:t>
    </w:r>
    <w:r w:rsidRPr="00334AE2">
      <w:rPr>
        <w:rFonts w:asciiTheme="majorHAnsi" w:hAnsiTheme="majorHAnsi" w:cstheme="majorHAnsi"/>
        <w:noProof/>
      </w:rPr>
      <w:fldChar w:fldCharType="end"/>
    </w:r>
    <w:r w:rsidRPr="00334AE2">
      <w:rPr>
        <w:rFonts w:asciiTheme="majorHAnsi" w:hAnsiTheme="majorHAnsi" w:cstheme="majorHAnsi"/>
        <w:noProof/>
      </w:rPr>
      <w:t>/</w:t>
    </w:r>
    <w:r w:rsidRPr="00334AE2">
      <w:rPr>
        <w:rFonts w:asciiTheme="majorHAnsi" w:hAnsiTheme="majorHAnsi" w:cstheme="majorHAnsi"/>
        <w:noProof/>
      </w:rPr>
      <w:fldChar w:fldCharType="begin"/>
    </w:r>
    <w:r w:rsidRPr="00334AE2">
      <w:rPr>
        <w:rFonts w:asciiTheme="majorHAnsi" w:hAnsiTheme="majorHAnsi" w:cstheme="majorHAnsi"/>
        <w:noProof/>
      </w:rPr>
      <w:instrText xml:space="preserve"> NUMPAGES </w:instrText>
    </w:r>
    <w:r w:rsidRPr="00334AE2">
      <w:rPr>
        <w:rFonts w:asciiTheme="majorHAnsi" w:hAnsiTheme="majorHAnsi" w:cstheme="majorHAnsi"/>
        <w:noProof/>
      </w:rPr>
      <w:fldChar w:fldCharType="separate"/>
    </w:r>
    <w:r w:rsidRPr="00334AE2">
      <w:rPr>
        <w:rFonts w:asciiTheme="majorHAnsi" w:hAnsiTheme="majorHAnsi" w:cstheme="majorHAnsi"/>
        <w:noProof/>
      </w:rPr>
      <w:t>4</w:t>
    </w:r>
    <w:r w:rsidRPr="00334AE2">
      <w:rPr>
        <w:rFonts w:asciiTheme="majorHAnsi" w:hAnsiTheme="majorHAnsi" w:cstheme="majorHAnsi"/>
        <w:noProof/>
      </w:rPr>
      <w:fldChar w:fldCharType="end"/>
    </w:r>
  </w:p>
  <w:p w14:paraId="068A012F" w14:textId="77777777" w:rsidR="00515A5E" w:rsidRPr="00D0327F" w:rsidRDefault="003D0B4C" w:rsidP="007747A1">
    <w:pPr>
      <w:pStyle w:val="BodyText"/>
      <w:tabs>
        <w:tab w:val="left" w:pos="3969"/>
        <w:tab w:val="left" w:pos="9214"/>
      </w:tabs>
      <w:rPr>
        <w:color w:val="123836" w:themeColor="text1"/>
      </w:rPr>
    </w:pPr>
    <w:r w:rsidRPr="00D0327F">
      <w:rPr>
        <w:color w:val="123836" w:themeColor="text1"/>
      </w:rPr>
      <w:tab/>
    </w:r>
  </w:p>
  <w:p w14:paraId="775C21EA" w14:textId="77777777" w:rsidR="00515A5E" w:rsidRPr="00D0327F" w:rsidRDefault="00515A5E" w:rsidP="003D0B4C">
    <w:pPr>
      <w:spacing w:after="0"/>
      <w:rPr>
        <w:rFonts w:cs="Calibri"/>
        <w:color w:val="123836" w:themeColor="text1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40C0" w14:textId="77777777" w:rsidR="001F3BB9" w:rsidRPr="00D0327F" w:rsidRDefault="001F3BB9">
    <w:pPr>
      <w:jc w:val="center"/>
      <w:rPr>
        <w:color w:val="123836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25EF9" w14:textId="77777777" w:rsidR="002B5BA4" w:rsidRDefault="002B5BA4">
      <w:pPr>
        <w:spacing w:after="0" w:line="240" w:lineRule="auto"/>
      </w:pPr>
      <w:r>
        <w:separator/>
      </w:r>
    </w:p>
  </w:footnote>
  <w:footnote w:type="continuationSeparator" w:id="0">
    <w:p w14:paraId="1433DA9B" w14:textId="77777777" w:rsidR="002B5BA4" w:rsidRDefault="002B5BA4">
      <w:pPr>
        <w:spacing w:after="0" w:line="240" w:lineRule="auto"/>
      </w:pPr>
      <w:r>
        <w:continuationSeparator/>
      </w:r>
    </w:p>
  </w:footnote>
  <w:footnote w:type="continuationNotice" w:id="1">
    <w:p w14:paraId="1A279000" w14:textId="77777777" w:rsidR="002B5BA4" w:rsidRDefault="002B5B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D45C" w14:textId="55FA4A88" w:rsidR="00DC0C93" w:rsidRPr="00FB7943" w:rsidRDefault="00DC0C93" w:rsidP="00DC0C93">
    <w:pPr>
      <w:pStyle w:val="Header"/>
      <w:rPr>
        <w:rFonts w:asciiTheme="majorHAnsi" w:hAnsiTheme="majorHAnsi" w:cstheme="majorHAnsi"/>
        <w:sz w:val="14"/>
        <w:szCs w:val="14"/>
      </w:rPr>
    </w:pPr>
    <w:r w:rsidRPr="00FB7943">
      <w:t xml:space="preserve"> </w:t>
    </w:r>
    <w:sdt>
      <w:sdtPr>
        <w:rPr>
          <w:rFonts w:asciiTheme="minorHAnsi" w:hAnsiTheme="minorHAnsi" w:cstheme="minorHAnsi"/>
          <w:sz w:val="14"/>
          <w:szCs w:val="14"/>
        </w:rPr>
        <w:alias w:val="Title"/>
        <w:tag w:val=""/>
        <w:id w:val="-1510594298"/>
        <w:placeholder>
          <w:docPart w:val="E8E4F27EC1174530AEF432B6329B565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A706D">
          <w:rPr>
            <w:rFonts w:asciiTheme="minorHAnsi" w:hAnsiTheme="minorHAnsi" w:cstheme="minorHAnsi"/>
            <w:sz w:val="14"/>
            <w:szCs w:val="14"/>
          </w:rPr>
          <w:t>Brugervejledning til opsætning af ny major release</w:t>
        </w:r>
      </w:sdtContent>
    </w:sdt>
  </w:p>
  <w:p w14:paraId="671498F3" w14:textId="77777777" w:rsidR="001F3BB9" w:rsidRPr="00FB7943" w:rsidRDefault="001F3BB9" w:rsidP="00723073">
    <w:pPr>
      <w:spacing w:after="100" w:afterAutospacing="1"/>
      <w:rPr>
        <w:rFonts w:cs="Calibri"/>
        <w:color w:val="123836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705C" w14:textId="77777777" w:rsidR="00DD62AE" w:rsidRDefault="00DA33FD" w:rsidP="00723073">
    <w:pPr>
      <w:pStyle w:val="Header"/>
      <w:tabs>
        <w:tab w:val="clear" w:pos="8640"/>
        <w:tab w:val="right" w:pos="9354"/>
      </w:tabs>
      <w:spacing w:after="0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099547E" wp14:editId="354B38A5">
          <wp:simplePos x="0" y="0"/>
          <wp:positionH relativeFrom="page">
            <wp:align>right</wp:align>
          </wp:positionH>
          <wp:positionV relativeFrom="page">
            <wp:posOffset>15903</wp:posOffset>
          </wp:positionV>
          <wp:extent cx="7537836" cy="10687941"/>
          <wp:effectExtent l="0" t="0" r="6350" b="0"/>
          <wp:wrapNone/>
          <wp:docPr id="1203534820" name="Picture 1203534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22449" name="Coverpage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836" cy="1068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647">
      <w:t xml:space="preserve">                       </w:t>
    </w:r>
  </w:p>
  <w:p w14:paraId="0A106E77" w14:textId="77777777" w:rsidR="00DD62AE" w:rsidRDefault="00DD62AE" w:rsidP="00851647">
    <w:pPr>
      <w:pStyle w:val="Header"/>
      <w:tabs>
        <w:tab w:val="clear" w:pos="8640"/>
        <w:tab w:val="right" w:pos="9354"/>
      </w:tabs>
      <w:jc w:val="right"/>
    </w:pPr>
  </w:p>
  <w:p w14:paraId="336A7438" w14:textId="77777777" w:rsidR="00DD62AE" w:rsidRDefault="00723073" w:rsidP="00723073">
    <w:pPr>
      <w:pStyle w:val="Header"/>
      <w:tabs>
        <w:tab w:val="clear" w:pos="8640"/>
        <w:tab w:val="left" w:pos="6452"/>
        <w:tab w:val="right" w:pos="9354"/>
      </w:tabs>
    </w:pPr>
    <w:r>
      <w:tab/>
    </w:r>
    <w:r>
      <w:tab/>
    </w:r>
    <w:r>
      <w:tab/>
    </w:r>
  </w:p>
  <w:p w14:paraId="15F94989" w14:textId="77777777" w:rsidR="001F3BB9" w:rsidRDefault="00851647" w:rsidP="00851647">
    <w:pPr>
      <w:pStyle w:val="Header"/>
      <w:tabs>
        <w:tab w:val="clear" w:pos="8640"/>
        <w:tab w:val="right" w:pos="9354"/>
      </w:tabs>
      <w:jc w:val="right"/>
    </w:pP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20E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25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24AA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0AFC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E4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A832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600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462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3C42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08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35387"/>
    <w:multiLevelType w:val="hybridMultilevel"/>
    <w:tmpl w:val="D94A7A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64AA2"/>
    <w:multiLevelType w:val="hybridMultilevel"/>
    <w:tmpl w:val="F6582A8C"/>
    <w:lvl w:ilvl="0" w:tplc="146838A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E1EDC1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D56F97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4ECE6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0C645C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6C815E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F42784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48941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7E84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59E1CC1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B6565C"/>
    <w:multiLevelType w:val="hybridMultilevel"/>
    <w:tmpl w:val="8A86B0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44492"/>
    <w:multiLevelType w:val="hybridMultilevel"/>
    <w:tmpl w:val="3B3CE0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9186C"/>
    <w:multiLevelType w:val="hybridMultilevel"/>
    <w:tmpl w:val="4022B83C"/>
    <w:lvl w:ilvl="0" w:tplc="35985070">
      <w:numFmt w:val="bullet"/>
      <w:lvlText w:val="•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 w15:restartNumberingAfterBreak="0">
    <w:nsid w:val="19CC6BD1"/>
    <w:multiLevelType w:val="hybridMultilevel"/>
    <w:tmpl w:val="245C5B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C111E"/>
    <w:multiLevelType w:val="hybridMultilevel"/>
    <w:tmpl w:val="ABF6A118"/>
    <w:lvl w:ilvl="0" w:tplc="200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1DFF6CC4"/>
    <w:multiLevelType w:val="multilevel"/>
    <w:tmpl w:val="BA54C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44D4F"/>
    <w:multiLevelType w:val="multilevel"/>
    <w:tmpl w:val="16C275DE"/>
    <w:lvl w:ilvl="0">
      <w:start w:val="1"/>
      <w:numFmt w:val="decimal"/>
      <w:lvlText w:val="%1"/>
      <w:lvlJc w:val="left"/>
      <w:pPr>
        <w:tabs>
          <w:tab w:val="num" w:pos="425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FEC66C1"/>
    <w:multiLevelType w:val="hybridMultilevel"/>
    <w:tmpl w:val="3910643C"/>
    <w:lvl w:ilvl="0" w:tplc="7EC6DCC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19191E"/>
    <w:multiLevelType w:val="multilevel"/>
    <w:tmpl w:val="9648C24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DBD6A40"/>
    <w:multiLevelType w:val="hybridMultilevel"/>
    <w:tmpl w:val="E5D48770"/>
    <w:lvl w:ilvl="0" w:tplc="35985070">
      <w:numFmt w:val="bullet"/>
      <w:lvlText w:val="•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5C6DC4"/>
    <w:multiLevelType w:val="multilevel"/>
    <w:tmpl w:val="4CE6A6FC"/>
    <w:lvl w:ilvl="0">
      <w:numFmt w:val="bullet"/>
      <w:lvlText w:val="•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30B37ED8"/>
    <w:multiLevelType w:val="hybridMultilevel"/>
    <w:tmpl w:val="DD14DC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F13FF5"/>
    <w:multiLevelType w:val="hybridMultilevel"/>
    <w:tmpl w:val="A0C2BD96"/>
    <w:lvl w:ilvl="0" w:tplc="78DAA8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37D7C36"/>
    <w:multiLevelType w:val="hybridMultilevel"/>
    <w:tmpl w:val="0B029FCC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>
      <w:start w:val="1"/>
      <w:numFmt w:val="lowerLetter"/>
      <w:lvlText w:val="%2."/>
      <w:lvlJc w:val="left"/>
      <w:pPr>
        <w:ind w:left="2520" w:hanging="360"/>
      </w:pPr>
    </w:lvl>
    <w:lvl w:ilvl="2" w:tplc="0406001B">
      <w:start w:val="1"/>
      <w:numFmt w:val="lowerRoman"/>
      <w:lvlText w:val="%3."/>
      <w:lvlJc w:val="right"/>
      <w:pPr>
        <w:ind w:left="3240" w:hanging="180"/>
      </w:pPr>
    </w:lvl>
    <w:lvl w:ilvl="3" w:tplc="0406000F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CF37BE6"/>
    <w:multiLevelType w:val="multilevel"/>
    <w:tmpl w:val="67E4F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442A60"/>
    <w:multiLevelType w:val="hybridMultilevel"/>
    <w:tmpl w:val="D33AD614"/>
    <w:lvl w:ilvl="0" w:tplc="91AC175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EA57212"/>
    <w:multiLevelType w:val="multilevel"/>
    <w:tmpl w:val="C408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FAC7CAB"/>
    <w:multiLevelType w:val="multilevel"/>
    <w:tmpl w:val="5F8E51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47926816"/>
    <w:multiLevelType w:val="hybridMultilevel"/>
    <w:tmpl w:val="C0BEC830"/>
    <w:lvl w:ilvl="0" w:tplc="040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 w15:restartNumberingAfterBreak="0">
    <w:nsid w:val="48470665"/>
    <w:multiLevelType w:val="multilevel"/>
    <w:tmpl w:val="69C40C8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4B292A91"/>
    <w:multiLevelType w:val="hybridMultilevel"/>
    <w:tmpl w:val="D540A134"/>
    <w:lvl w:ilvl="0" w:tplc="BDD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96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24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47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81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7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225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03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C4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3007F8"/>
    <w:multiLevelType w:val="hybridMultilevel"/>
    <w:tmpl w:val="236095F4"/>
    <w:lvl w:ilvl="0" w:tplc="03202BA0">
      <w:start w:val="2"/>
      <w:numFmt w:val="bullet"/>
      <w:lvlText w:val="-"/>
      <w:lvlJc w:val="left"/>
      <w:pPr>
        <w:ind w:left="297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5" w15:restartNumberingAfterBreak="0">
    <w:nsid w:val="51F84F27"/>
    <w:multiLevelType w:val="hybridMultilevel"/>
    <w:tmpl w:val="434083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340" w:hanging="36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CC0583"/>
    <w:multiLevelType w:val="multilevel"/>
    <w:tmpl w:val="BAA8730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627683D"/>
    <w:multiLevelType w:val="hybridMultilevel"/>
    <w:tmpl w:val="8EEEC940"/>
    <w:lvl w:ilvl="0" w:tplc="B2D62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0E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87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AC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88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68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6D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ED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21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735035"/>
    <w:multiLevelType w:val="hybridMultilevel"/>
    <w:tmpl w:val="68D070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C4FB1"/>
    <w:multiLevelType w:val="hybridMultilevel"/>
    <w:tmpl w:val="22906010"/>
    <w:lvl w:ilvl="0" w:tplc="8166B8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9B82359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CB121A48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F0EBAA8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2AE9B4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BB66C43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71808AC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D7C804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7572F89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68E0176A"/>
    <w:multiLevelType w:val="hybridMultilevel"/>
    <w:tmpl w:val="FDDC80CE"/>
    <w:lvl w:ilvl="0" w:tplc="C3623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C773B5"/>
    <w:multiLevelType w:val="multilevel"/>
    <w:tmpl w:val="8E98BEB8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22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31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71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0" w:firstLine="0"/>
      </w:pPr>
      <w:rPr>
        <w:rFonts w:hint="default"/>
      </w:rPr>
    </w:lvl>
  </w:abstractNum>
  <w:abstractNum w:abstractNumId="42" w15:restartNumberingAfterBreak="0">
    <w:nsid w:val="73A53ED9"/>
    <w:multiLevelType w:val="hybridMultilevel"/>
    <w:tmpl w:val="797AAF26"/>
    <w:lvl w:ilvl="0" w:tplc="E10E6BC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86C20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7CB0CA5A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5A56115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58E6F1F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83281680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AE72B6B8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9AE22A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734A2E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3" w15:restartNumberingAfterBreak="0">
    <w:nsid w:val="77444F52"/>
    <w:multiLevelType w:val="multilevel"/>
    <w:tmpl w:val="67E4F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7611DDB"/>
    <w:multiLevelType w:val="hybridMultilevel"/>
    <w:tmpl w:val="183285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D4183"/>
    <w:multiLevelType w:val="hybridMultilevel"/>
    <w:tmpl w:val="17F222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408B3"/>
    <w:multiLevelType w:val="hybridMultilevel"/>
    <w:tmpl w:val="4CE6A6FC"/>
    <w:lvl w:ilvl="0" w:tplc="35985070">
      <w:numFmt w:val="bullet"/>
      <w:lvlText w:val="•"/>
      <w:lvlJc w:val="left"/>
      <w:pPr>
        <w:ind w:left="57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7" w15:restartNumberingAfterBreak="0">
    <w:nsid w:val="7D6E3DB1"/>
    <w:multiLevelType w:val="hybridMultilevel"/>
    <w:tmpl w:val="F1BC66A2"/>
    <w:lvl w:ilvl="0" w:tplc="7AA814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588EAB3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8CB1F6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61C01A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B685EE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590B30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BAE8BD2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994127E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BE0A0760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89642008">
    <w:abstractNumId w:val="9"/>
  </w:num>
  <w:num w:numId="2" w16cid:durableId="168329001">
    <w:abstractNumId w:val="5"/>
  </w:num>
  <w:num w:numId="3" w16cid:durableId="1935087568">
    <w:abstractNumId w:val="6"/>
  </w:num>
  <w:num w:numId="4" w16cid:durableId="595286966">
    <w:abstractNumId w:val="7"/>
  </w:num>
  <w:num w:numId="5" w16cid:durableId="488908357">
    <w:abstractNumId w:val="3"/>
  </w:num>
  <w:num w:numId="6" w16cid:durableId="1172066362">
    <w:abstractNumId w:val="8"/>
  </w:num>
  <w:num w:numId="7" w16cid:durableId="353657383">
    <w:abstractNumId w:val="2"/>
  </w:num>
  <w:num w:numId="8" w16cid:durableId="1890414217">
    <w:abstractNumId w:val="1"/>
  </w:num>
  <w:num w:numId="9" w16cid:durableId="1948997314">
    <w:abstractNumId w:val="41"/>
  </w:num>
  <w:num w:numId="10" w16cid:durableId="69083227">
    <w:abstractNumId w:val="30"/>
  </w:num>
  <w:num w:numId="11" w16cid:durableId="1488980543">
    <w:abstractNumId w:val="19"/>
  </w:num>
  <w:num w:numId="12" w16cid:durableId="10844975">
    <w:abstractNumId w:val="32"/>
  </w:num>
  <w:num w:numId="13" w16cid:durableId="1371344917">
    <w:abstractNumId w:val="4"/>
  </w:num>
  <w:num w:numId="14" w16cid:durableId="1835804431">
    <w:abstractNumId w:val="0"/>
  </w:num>
  <w:num w:numId="15" w16cid:durableId="1810005701">
    <w:abstractNumId w:val="33"/>
  </w:num>
  <w:num w:numId="16" w16cid:durableId="1170829478">
    <w:abstractNumId w:val="37"/>
  </w:num>
  <w:num w:numId="17" w16cid:durableId="363554424">
    <w:abstractNumId w:val="11"/>
  </w:num>
  <w:num w:numId="18" w16cid:durableId="1485197979">
    <w:abstractNumId w:val="47"/>
  </w:num>
  <w:num w:numId="19" w16cid:durableId="583955280">
    <w:abstractNumId w:val="39"/>
  </w:num>
  <w:num w:numId="20" w16cid:durableId="703751180">
    <w:abstractNumId w:val="42"/>
  </w:num>
  <w:num w:numId="21" w16cid:durableId="1969313045">
    <w:abstractNumId w:val="28"/>
  </w:num>
  <w:num w:numId="22" w16cid:durableId="333805664">
    <w:abstractNumId w:val="21"/>
  </w:num>
  <w:num w:numId="23" w16cid:durableId="1615670589">
    <w:abstractNumId w:val="31"/>
  </w:num>
  <w:num w:numId="24" w16cid:durableId="1231044021">
    <w:abstractNumId w:val="15"/>
  </w:num>
  <w:num w:numId="25" w16cid:durableId="167064245">
    <w:abstractNumId w:val="46"/>
  </w:num>
  <w:num w:numId="26" w16cid:durableId="1400513508">
    <w:abstractNumId w:val="45"/>
  </w:num>
  <w:num w:numId="27" w16cid:durableId="1530144563">
    <w:abstractNumId w:val="44"/>
  </w:num>
  <w:num w:numId="28" w16cid:durableId="488325501">
    <w:abstractNumId w:val="13"/>
  </w:num>
  <w:num w:numId="29" w16cid:durableId="525097180">
    <w:abstractNumId w:val="24"/>
  </w:num>
  <w:num w:numId="30" w16cid:durableId="1634364703">
    <w:abstractNumId w:val="12"/>
  </w:num>
  <w:num w:numId="31" w16cid:durableId="1055087682">
    <w:abstractNumId w:val="18"/>
  </w:num>
  <w:num w:numId="32" w16cid:durableId="1533614932">
    <w:abstractNumId w:val="17"/>
  </w:num>
  <w:num w:numId="33" w16cid:durableId="2134444347">
    <w:abstractNumId w:val="36"/>
  </w:num>
  <w:num w:numId="34" w16cid:durableId="1133986510">
    <w:abstractNumId w:val="35"/>
  </w:num>
  <w:num w:numId="35" w16cid:durableId="1453598764">
    <w:abstractNumId w:val="10"/>
  </w:num>
  <w:num w:numId="36" w16cid:durableId="230579063">
    <w:abstractNumId w:val="14"/>
  </w:num>
  <w:num w:numId="37" w16cid:durableId="440421588">
    <w:abstractNumId w:val="22"/>
  </w:num>
  <w:num w:numId="38" w16cid:durableId="1051153631">
    <w:abstractNumId w:val="43"/>
  </w:num>
  <w:num w:numId="39" w16cid:durableId="68044121">
    <w:abstractNumId w:val="27"/>
  </w:num>
  <w:num w:numId="40" w16cid:durableId="888882201">
    <w:abstractNumId w:val="29"/>
  </w:num>
  <w:num w:numId="41" w16cid:durableId="1452748358">
    <w:abstractNumId w:val="34"/>
  </w:num>
  <w:num w:numId="42" w16cid:durableId="230163731">
    <w:abstractNumId w:val="23"/>
  </w:num>
  <w:num w:numId="43" w16cid:durableId="2001694484">
    <w:abstractNumId w:val="16"/>
  </w:num>
  <w:num w:numId="44" w16cid:durableId="1421636787">
    <w:abstractNumId w:val="20"/>
  </w:num>
  <w:num w:numId="45" w16cid:durableId="567689872">
    <w:abstractNumId w:val="38"/>
  </w:num>
  <w:num w:numId="46" w16cid:durableId="1087460092">
    <w:abstractNumId w:val="40"/>
  </w:num>
  <w:num w:numId="47" w16cid:durableId="1275792449">
    <w:abstractNumId w:val="25"/>
  </w:num>
  <w:num w:numId="48" w16cid:durableId="53939285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6D"/>
    <w:rsid w:val="00000C96"/>
    <w:rsid w:val="000065FC"/>
    <w:rsid w:val="00010995"/>
    <w:rsid w:val="000110A7"/>
    <w:rsid w:val="00011845"/>
    <w:rsid w:val="000238F3"/>
    <w:rsid w:val="00045B07"/>
    <w:rsid w:val="000530EF"/>
    <w:rsid w:val="00060FF8"/>
    <w:rsid w:val="000656F7"/>
    <w:rsid w:val="00065BDA"/>
    <w:rsid w:val="00071584"/>
    <w:rsid w:val="00072CEA"/>
    <w:rsid w:val="00073CCE"/>
    <w:rsid w:val="00075F38"/>
    <w:rsid w:val="000B6A07"/>
    <w:rsid w:val="000D66A1"/>
    <w:rsid w:val="000F2926"/>
    <w:rsid w:val="000F4E69"/>
    <w:rsid w:val="00120F0E"/>
    <w:rsid w:val="00132C77"/>
    <w:rsid w:val="00152920"/>
    <w:rsid w:val="00162472"/>
    <w:rsid w:val="0016256B"/>
    <w:rsid w:val="00163B7E"/>
    <w:rsid w:val="00175955"/>
    <w:rsid w:val="00191BA8"/>
    <w:rsid w:val="001A21DD"/>
    <w:rsid w:val="001A7833"/>
    <w:rsid w:val="001C13C4"/>
    <w:rsid w:val="001C48C3"/>
    <w:rsid w:val="001C4C75"/>
    <w:rsid w:val="001D6D1E"/>
    <w:rsid w:val="001E5886"/>
    <w:rsid w:val="001F3BB9"/>
    <w:rsid w:val="002005CA"/>
    <w:rsid w:val="00200A28"/>
    <w:rsid w:val="0020550A"/>
    <w:rsid w:val="00207B75"/>
    <w:rsid w:val="00207BF9"/>
    <w:rsid w:val="0022670C"/>
    <w:rsid w:val="002308F0"/>
    <w:rsid w:val="00235502"/>
    <w:rsid w:val="00250CB5"/>
    <w:rsid w:val="0025758B"/>
    <w:rsid w:val="00262598"/>
    <w:rsid w:val="0026574E"/>
    <w:rsid w:val="00277D74"/>
    <w:rsid w:val="0029526D"/>
    <w:rsid w:val="002B5BA4"/>
    <w:rsid w:val="002B7B92"/>
    <w:rsid w:val="002C6194"/>
    <w:rsid w:val="002D3BA9"/>
    <w:rsid w:val="003010ED"/>
    <w:rsid w:val="00305EE5"/>
    <w:rsid w:val="00314122"/>
    <w:rsid w:val="00314249"/>
    <w:rsid w:val="00316299"/>
    <w:rsid w:val="00321271"/>
    <w:rsid w:val="0032736A"/>
    <w:rsid w:val="00334AE2"/>
    <w:rsid w:val="00344213"/>
    <w:rsid w:val="003602D5"/>
    <w:rsid w:val="003660EA"/>
    <w:rsid w:val="00386B6A"/>
    <w:rsid w:val="003A6F68"/>
    <w:rsid w:val="003B71CA"/>
    <w:rsid w:val="003D0B4C"/>
    <w:rsid w:val="003D4738"/>
    <w:rsid w:val="003E08CE"/>
    <w:rsid w:val="00404650"/>
    <w:rsid w:val="0040569B"/>
    <w:rsid w:val="0043533B"/>
    <w:rsid w:val="00444923"/>
    <w:rsid w:val="004455A0"/>
    <w:rsid w:val="004506DC"/>
    <w:rsid w:val="0045764E"/>
    <w:rsid w:val="00463E85"/>
    <w:rsid w:val="00496A42"/>
    <w:rsid w:val="004A5ABE"/>
    <w:rsid w:val="004B2503"/>
    <w:rsid w:val="004B2C24"/>
    <w:rsid w:val="004B5FEC"/>
    <w:rsid w:val="004C44F6"/>
    <w:rsid w:val="004E1F93"/>
    <w:rsid w:val="004E2F4F"/>
    <w:rsid w:val="004E60C6"/>
    <w:rsid w:val="004F38F8"/>
    <w:rsid w:val="00515A5E"/>
    <w:rsid w:val="005431FE"/>
    <w:rsid w:val="00545692"/>
    <w:rsid w:val="005613AF"/>
    <w:rsid w:val="005821FC"/>
    <w:rsid w:val="005939ED"/>
    <w:rsid w:val="00596BEF"/>
    <w:rsid w:val="005E7639"/>
    <w:rsid w:val="006353DD"/>
    <w:rsid w:val="00643590"/>
    <w:rsid w:val="0065723B"/>
    <w:rsid w:val="00660A82"/>
    <w:rsid w:val="0067740E"/>
    <w:rsid w:val="00682F2E"/>
    <w:rsid w:val="0068338A"/>
    <w:rsid w:val="006A1289"/>
    <w:rsid w:val="006A3611"/>
    <w:rsid w:val="006C4DE4"/>
    <w:rsid w:val="006C6580"/>
    <w:rsid w:val="006C707F"/>
    <w:rsid w:val="006D61CA"/>
    <w:rsid w:val="006E5F61"/>
    <w:rsid w:val="006E7CEB"/>
    <w:rsid w:val="006F5E54"/>
    <w:rsid w:val="006F69B2"/>
    <w:rsid w:val="00711AAB"/>
    <w:rsid w:val="007201D4"/>
    <w:rsid w:val="00723073"/>
    <w:rsid w:val="0072411A"/>
    <w:rsid w:val="00732FD6"/>
    <w:rsid w:val="0077099D"/>
    <w:rsid w:val="007733C4"/>
    <w:rsid w:val="007747A1"/>
    <w:rsid w:val="00793C1B"/>
    <w:rsid w:val="007A59E8"/>
    <w:rsid w:val="007B0E6D"/>
    <w:rsid w:val="007B5945"/>
    <w:rsid w:val="007B5F0E"/>
    <w:rsid w:val="007D0616"/>
    <w:rsid w:val="007D6436"/>
    <w:rsid w:val="007F29C7"/>
    <w:rsid w:val="007F6903"/>
    <w:rsid w:val="00804F1F"/>
    <w:rsid w:val="008050A9"/>
    <w:rsid w:val="00825FC8"/>
    <w:rsid w:val="00842E6D"/>
    <w:rsid w:val="00851647"/>
    <w:rsid w:val="00853C33"/>
    <w:rsid w:val="00857036"/>
    <w:rsid w:val="008641DF"/>
    <w:rsid w:val="00867BB8"/>
    <w:rsid w:val="00883D35"/>
    <w:rsid w:val="00887CE9"/>
    <w:rsid w:val="008A26B0"/>
    <w:rsid w:val="008B1DA5"/>
    <w:rsid w:val="008C120F"/>
    <w:rsid w:val="008C324F"/>
    <w:rsid w:val="008C47D1"/>
    <w:rsid w:val="008D0655"/>
    <w:rsid w:val="008D10C5"/>
    <w:rsid w:val="008E25A5"/>
    <w:rsid w:val="008F10B0"/>
    <w:rsid w:val="008F6216"/>
    <w:rsid w:val="00902073"/>
    <w:rsid w:val="0090304F"/>
    <w:rsid w:val="00927484"/>
    <w:rsid w:val="00950471"/>
    <w:rsid w:val="00970EBD"/>
    <w:rsid w:val="00975729"/>
    <w:rsid w:val="00992496"/>
    <w:rsid w:val="009A2F31"/>
    <w:rsid w:val="009A706D"/>
    <w:rsid w:val="009B3C19"/>
    <w:rsid w:val="009C329E"/>
    <w:rsid w:val="009D76FB"/>
    <w:rsid w:val="009E13B9"/>
    <w:rsid w:val="00A005C9"/>
    <w:rsid w:val="00A02526"/>
    <w:rsid w:val="00A11BB1"/>
    <w:rsid w:val="00A26146"/>
    <w:rsid w:val="00A36CF8"/>
    <w:rsid w:val="00A51E3B"/>
    <w:rsid w:val="00A525BA"/>
    <w:rsid w:val="00A62AAE"/>
    <w:rsid w:val="00A8282C"/>
    <w:rsid w:val="00A950BA"/>
    <w:rsid w:val="00A964F4"/>
    <w:rsid w:val="00AE1E9B"/>
    <w:rsid w:val="00AE4A68"/>
    <w:rsid w:val="00AF38FA"/>
    <w:rsid w:val="00B158E6"/>
    <w:rsid w:val="00B16F4B"/>
    <w:rsid w:val="00B20A73"/>
    <w:rsid w:val="00B340FB"/>
    <w:rsid w:val="00B34D91"/>
    <w:rsid w:val="00B371BB"/>
    <w:rsid w:val="00B47843"/>
    <w:rsid w:val="00BA2F4B"/>
    <w:rsid w:val="00BC2EA2"/>
    <w:rsid w:val="00BC63AA"/>
    <w:rsid w:val="00BC7A23"/>
    <w:rsid w:val="00BF13D7"/>
    <w:rsid w:val="00BF58D2"/>
    <w:rsid w:val="00C01970"/>
    <w:rsid w:val="00C105E0"/>
    <w:rsid w:val="00C13620"/>
    <w:rsid w:val="00C14B75"/>
    <w:rsid w:val="00C256C1"/>
    <w:rsid w:val="00C35A0B"/>
    <w:rsid w:val="00C36787"/>
    <w:rsid w:val="00C47B91"/>
    <w:rsid w:val="00C51042"/>
    <w:rsid w:val="00C85378"/>
    <w:rsid w:val="00C96B90"/>
    <w:rsid w:val="00C974DC"/>
    <w:rsid w:val="00CA2226"/>
    <w:rsid w:val="00CA49E9"/>
    <w:rsid w:val="00CB283D"/>
    <w:rsid w:val="00CB459A"/>
    <w:rsid w:val="00CC5482"/>
    <w:rsid w:val="00CC7DF0"/>
    <w:rsid w:val="00CD1DC4"/>
    <w:rsid w:val="00CD27CE"/>
    <w:rsid w:val="00CF3BA9"/>
    <w:rsid w:val="00D0327F"/>
    <w:rsid w:val="00D05849"/>
    <w:rsid w:val="00D106D4"/>
    <w:rsid w:val="00D11C83"/>
    <w:rsid w:val="00D13067"/>
    <w:rsid w:val="00D22C32"/>
    <w:rsid w:val="00D26F5E"/>
    <w:rsid w:val="00D4200D"/>
    <w:rsid w:val="00D42FA5"/>
    <w:rsid w:val="00D439F5"/>
    <w:rsid w:val="00D54735"/>
    <w:rsid w:val="00D55529"/>
    <w:rsid w:val="00D63B72"/>
    <w:rsid w:val="00D73044"/>
    <w:rsid w:val="00D757F2"/>
    <w:rsid w:val="00D7626B"/>
    <w:rsid w:val="00D87499"/>
    <w:rsid w:val="00D87A93"/>
    <w:rsid w:val="00D9281A"/>
    <w:rsid w:val="00DA33FD"/>
    <w:rsid w:val="00DB251B"/>
    <w:rsid w:val="00DB512D"/>
    <w:rsid w:val="00DB6186"/>
    <w:rsid w:val="00DC0257"/>
    <w:rsid w:val="00DC0C93"/>
    <w:rsid w:val="00DC11DB"/>
    <w:rsid w:val="00DC123A"/>
    <w:rsid w:val="00DD62AE"/>
    <w:rsid w:val="00DE58AB"/>
    <w:rsid w:val="00DE5987"/>
    <w:rsid w:val="00DF0C52"/>
    <w:rsid w:val="00E05652"/>
    <w:rsid w:val="00E12EA7"/>
    <w:rsid w:val="00E243C5"/>
    <w:rsid w:val="00E24783"/>
    <w:rsid w:val="00E358E2"/>
    <w:rsid w:val="00E35E78"/>
    <w:rsid w:val="00E470BD"/>
    <w:rsid w:val="00E514FF"/>
    <w:rsid w:val="00E648E1"/>
    <w:rsid w:val="00E813E9"/>
    <w:rsid w:val="00E83DAA"/>
    <w:rsid w:val="00E94791"/>
    <w:rsid w:val="00EA1889"/>
    <w:rsid w:val="00EB1419"/>
    <w:rsid w:val="00EC5E7A"/>
    <w:rsid w:val="00ED68F7"/>
    <w:rsid w:val="00EE6031"/>
    <w:rsid w:val="00EF524D"/>
    <w:rsid w:val="00F048D2"/>
    <w:rsid w:val="00F1136A"/>
    <w:rsid w:val="00F236BB"/>
    <w:rsid w:val="00F4649D"/>
    <w:rsid w:val="00F50E1A"/>
    <w:rsid w:val="00F7557B"/>
    <w:rsid w:val="00F94E28"/>
    <w:rsid w:val="00F953FD"/>
    <w:rsid w:val="00FB3B03"/>
    <w:rsid w:val="00FB7943"/>
    <w:rsid w:val="00FC65D2"/>
    <w:rsid w:val="00FF23FE"/>
    <w:rsid w:val="00FF2AA1"/>
    <w:rsid w:val="00FF5549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05FECF"/>
  <w15:docId w15:val="{F06C7D1C-DB0F-49F9-A44C-00DD09213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B3B03"/>
    <w:rPr>
      <w:rFonts w:ascii="Calibri" w:hAnsi="Calibri"/>
      <w:sz w:val="18"/>
      <w:lang w:eastAsia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70EBD"/>
    <w:pPr>
      <w:keepNext/>
      <w:numPr>
        <w:numId w:val="9"/>
      </w:numPr>
      <w:spacing w:before="480" w:line="400" w:lineRule="atLeast"/>
      <w:outlineLvl w:val="0"/>
    </w:pPr>
    <w:rPr>
      <w:rFonts w:ascii="Arial" w:hAnsi="Arial"/>
      <w:b/>
      <w:color w:val="123836" w:themeColor="text1"/>
      <w:sz w:val="32"/>
      <w:lang w:val="en-GB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70EBD"/>
    <w:pPr>
      <w:keepNext/>
      <w:numPr>
        <w:ilvl w:val="1"/>
        <w:numId w:val="9"/>
      </w:numPr>
      <w:spacing w:before="400" w:line="360" w:lineRule="atLeast"/>
      <w:outlineLvl w:val="1"/>
    </w:pPr>
    <w:rPr>
      <w:rFonts w:ascii="Arial" w:hAnsi="Arial"/>
      <w:b/>
      <w:color w:val="123836" w:themeColor="text1"/>
      <w:sz w:val="28"/>
      <w:lang w:val="en-GB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970EBD"/>
    <w:pPr>
      <w:keepNext/>
      <w:numPr>
        <w:ilvl w:val="2"/>
        <w:numId w:val="9"/>
      </w:numPr>
      <w:tabs>
        <w:tab w:val="left" w:pos="964"/>
      </w:tabs>
      <w:spacing w:before="400" w:line="320" w:lineRule="atLeast"/>
      <w:outlineLvl w:val="2"/>
    </w:pPr>
    <w:rPr>
      <w:rFonts w:ascii="Arial" w:hAnsi="Arial"/>
      <w:b/>
      <w:color w:val="123836" w:themeColor="text1"/>
      <w:sz w:val="24"/>
      <w:lang w:val="en-GB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970EBD"/>
    <w:pPr>
      <w:keepNext/>
      <w:numPr>
        <w:ilvl w:val="3"/>
        <w:numId w:val="9"/>
      </w:numPr>
      <w:tabs>
        <w:tab w:val="left" w:pos="1191"/>
      </w:tabs>
      <w:spacing w:before="400" w:line="280" w:lineRule="atLeast"/>
      <w:outlineLvl w:val="3"/>
    </w:pPr>
    <w:rPr>
      <w:rFonts w:ascii="Arial" w:hAnsi="Arial"/>
      <w:b/>
      <w:color w:val="123836" w:themeColor="text1"/>
      <w:sz w:val="22"/>
      <w:lang w:val="en-GB"/>
    </w:rPr>
  </w:style>
  <w:style w:type="paragraph" w:styleId="Heading5">
    <w:name w:val="heading 5"/>
    <w:basedOn w:val="Normal"/>
    <w:next w:val="BodyText"/>
    <w:link w:val="Heading5Char"/>
    <w:uiPriority w:val="9"/>
    <w:qFormat/>
    <w:rsid w:val="00970EBD"/>
    <w:pPr>
      <w:keepNext/>
      <w:numPr>
        <w:ilvl w:val="4"/>
        <w:numId w:val="9"/>
      </w:numPr>
      <w:tabs>
        <w:tab w:val="left" w:pos="1361"/>
      </w:tabs>
      <w:spacing w:before="400" w:line="240" w:lineRule="atLeast"/>
      <w:outlineLvl w:val="4"/>
    </w:pPr>
    <w:rPr>
      <w:rFonts w:ascii="Arial" w:hAnsi="Arial"/>
      <w:b/>
      <w:color w:val="123836" w:themeColor="text1"/>
      <w:lang w:val="en-GB"/>
    </w:rPr>
  </w:style>
  <w:style w:type="paragraph" w:styleId="Heading6">
    <w:name w:val="heading 6"/>
    <w:basedOn w:val="Normal"/>
    <w:next w:val="BodyText"/>
    <w:link w:val="Heading6Char"/>
    <w:uiPriority w:val="9"/>
    <w:qFormat/>
    <w:rsid w:val="00970EBD"/>
    <w:pPr>
      <w:keepNext/>
      <w:numPr>
        <w:ilvl w:val="5"/>
        <w:numId w:val="9"/>
      </w:numPr>
      <w:tabs>
        <w:tab w:val="left" w:pos="1701"/>
      </w:tabs>
      <w:spacing w:before="200" w:line="240" w:lineRule="auto"/>
      <w:outlineLvl w:val="5"/>
    </w:pPr>
    <w:rPr>
      <w:color w:val="123836" w:themeColor="text1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970EBD"/>
    <w:pPr>
      <w:keepNext/>
      <w:numPr>
        <w:ilvl w:val="6"/>
        <w:numId w:val="9"/>
      </w:numPr>
      <w:spacing w:before="200" w:after="60"/>
      <w:outlineLvl w:val="6"/>
    </w:pPr>
    <w:rPr>
      <w:color w:val="0F2147"/>
      <w:sz w:val="20"/>
    </w:rPr>
  </w:style>
  <w:style w:type="paragraph" w:styleId="Heading8">
    <w:name w:val="heading 8"/>
    <w:basedOn w:val="Normal"/>
    <w:next w:val="BodyText"/>
    <w:link w:val="Heading8Char"/>
    <w:uiPriority w:val="9"/>
    <w:qFormat/>
    <w:rsid w:val="00970EBD"/>
    <w:pPr>
      <w:keepNext/>
      <w:numPr>
        <w:ilvl w:val="7"/>
        <w:numId w:val="9"/>
      </w:numPr>
      <w:spacing w:before="200" w:after="60"/>
      <w:outlineLvl w:val="7"/>
    </w:pPr>
    <w:rPr>
      <w:i/>
      <w:color w:val="0F2147"/>
    </w:rPr>
  </w:style>
  <w:style w:type="paragraph" w:styleId="Heading9">
    <w:name w:val="heading 9"/>
    <w:basedOn w:val="Normal"/>
    <w:next w:val="BodyText"/>
    <w:link w:val="Heading9Char"/>
    <w:uiPriority w:val="9"/>
    <w:qFormat/>
    <w:rsid w:val="00970EBD"/>
    <w:pPr>
      <w:numPr>
        <w:ilvl w:val="8"/>
        <w:numId w:val="9"/>
      </w:numPr>
      <w:spacing w:before="240" w:after="60"/>
      <w:outlineLvl w:val="8"/>
    </w:pPr>
    <w:rPr>
      <w:caps/>
      <w:color w:val="0F214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B1DA5"/>
    <w:pPr>
      <w:spacing w:line="260" w:lineRule="atLeast"/>
    </w:pPr>
    <w:rPr>
      <w:rFonts w:ascii="Arial" w:hAnsi="Arial"/>
      <w:lang w:val="en-GB"/>
    </w:rPr>
  </w:style>
  <w:style w:type="paragraph" w:styleId="Title">
    <w:name w:val="Title"/>
    <w:basedOn w:val="BodyText"/>
    <w:link w:val="TitleChar"/>
    <w:uiPriority w:val="10"/>
    <w:qFormat/>
    <w:rsid w:val="0096098E"/>
    <w:pPr>
      <w:keepNext/>
      <w:keepLines/>
      <w:spacing w:before="120" w:after="360" w:line="240" w:lineRule="auto"/>
      <w:jc w:val="center"/>
    </w:pPr>
    <w:rPr>
      <w:b/>
      <w:sz w:val="32"/>
    </w:rPr>
  </w:style>
  <w:style w:type="paragraph" w:styleId="Footer">
    <w:name w:val="footer"/>
    <w:basedOn w:val="Normal"/>
    <w:link w:val="FooterChar"/>
    <w:uiPriority w:val="99"/>
    <w:rsid w:val="00F9612D"/>
    <w:pPr>
      <w:tabs>
        <w:tab w:val="center" w:pos="4320"/>
        <w:tab w:val="right" w:pos="8640"/>
      </w:tabs>
      <w:spacing w:after="0" w:line="240" w:lineRule="auto"/>
    </w:pPr>
    <w:rPr>
      <w:sz w:val="14"/>
    </w:rPr>
  </w:style>
  <w:style w:type="paragraph" w:styleId="Header">
    <w:name w:val="header"/>
    <w:basedOn w:val="Normal"/>
    <w:link w:val="HeaderChar"/>
    <w:uiPriority w:val="99"/>
    <w:rsid w:val="00B67B4C"/>
    <w:pPr>
      <w:tabs>
        <w:tab w:val="center" w:pos="4320"/>
        <w:tab w:val="right" w:pos="8640"/>
      </w:tabs>
      <w:spacing w:after="40" w:line="240" w:lineRule="auto"/>
    </w:pPr>
    <w:rPr>
      <w:sz w:val="16"/>
    </w:rPr>
  </w:style>
  <w:style w:type="paragraph" w:customStyle="1" w:styleId="TableHeader">
    <w:name w:val="Table Header"/>
    <w:basedOn w:val="Table"/>
    <w:next w:val="Table"/>
    <w:rsid w:val="0032736A"/>
    <w:rPr>
      <w:b/>
      <w:bCs/>
    </w:rPr>
  </w:style>
  <w:style w:type="character" w:styleId="PageNumber">
    <w:name w:val="page number"/>
    <w:basedOn w:val="DefaultParagraphFont"/>
    <w:rsid w:val="00A11BB1"/>
    <w:rPr>
      <w:rFonts w:ascii="Arial" w:hAnsi="Arial"/>
      <w:sz w:val="16"/>
    </w:rPr>
  </w:style>
  <w:style w:type="paragraph" w:customStyle="1" w:styleId="FrontpageSmall">
    <w:name w:val="FrontpageSmall"/>
    <w:basedOn w:val="Normal"/>
    <w:rsid w:val="00511F2A"/>
    <w:rPr>
      <w:sz w:val="40"/>
      <w:szCs w:val="40"/>
    </w:rPr>
  </w:style>
  <w:style w:type="paragraph" w:customStyle="1" w:styleId="FrontPageBig">
    <w:name w:val="FrontPageBig"/>
    <w:basedOn w:val="Normal"/>
    <w:rsid w:val="00511F2A"/>
    <w:rPr>
      <w:sz w:val="48"/>
    </w:rPr>
  </w:style>
  <w:style w:type="paragraph" w:customStyle="1" w:styleId="Codesample">
    <w:name w:val="Code sample"/>
    <w:basedOn w:val="BodyText"/>
    <w:uiPriority w:val="99"/>
    <w:qFormat/>
    <w:rsid w:val="0046432F"/>
    <w:pPr>
      <w:framePr w:wrap="around" w:vAnchor="text" w:hAnchor="text" w:y="1"/>
      <w:pBdr>
        <w:top w:val="single" w:sz="8" w:space="6" w:color="F8F8F8"/>
        <w:left w:val="single" w:sz="8" w:space="6" w:color="F8F8F8"/>
        <w:bottom w:val="single" w:sz="8" w:space="6" w:color="F8F8F8"/>
        <w:right w:val="single" w:sz="8" w:space="6" w:color="F8F8F8"/>
      </w:pBdr>
      <w:shd w:val="clear" w:color="auto" w:fill="F3F3F3"/>
      <w:spacing w:before="100" w:beforeAutospacing="1" w:after="100" w:afterAutospacing="1" w:line="240" w:lineRule="auto"/>
      <w:contextualSpacing/>
    </w:pPr>
    <w:rPr>
      <w:rFonts w:ascii="Courier New" w:hAnsi="Courier New"/>
      <w:sz w:val="16"/>
    </w:rPr>
  </w:style>
  <w:style w:type="paragraph" w:styleId="TOC4">
    <w:name w:val="toc 4"/>
    <w:basedOn w:val="Normal"/>
    <w:next w:val="Normal"/>
    <w:autoRedefine/>
    <w:uiPriority w:val="39"/>
    <w:rsid w:val="00CB459A"/>
    <w:pPr>
      <w:tabs>
        <w:tab w:val="left" w:pos="1985"/>
        <w:tab w:val="left" w:leader="dot" w:pos="9072"/>
      </w:tabs>
      <w:spacing w:after="0"/>
      <w:ind w:left="851"/>
    </w:pPr>
    <w:rPr>
      <w:rFonts w:ascii="Arial" w:hAnsi="Arial"/>
    </w:rPr>
  </w:style>
  <w:style w:type="paragraph" w:styleId="TOC1">
    <w:name w:val="toc 1"/>
    <w:basedOn w:val="Normal"/>
    <w:next w:val="BodyText"/>
    <w:uiPriority w:val="39"/>
    <w:rsid w:val="00A51E3B"/>
    <w:pPr>
      <w:tabs>
        <w:tab w:val="left" w:pos="397"/>
        <w:tab w:val="left" w:leader="dot" w:pos="9072"/>
      </w:tabs>
      <w:spacing w:before="360" w:after="0"/>
    </w:pPr>
    <w:rPr>
      <w:rFonts w:ascii="Arial" w:hAnsi="Arial" w:cs="Arial"/>
      <w:b/>
      <w:bCs/>
      <w:szCs w:val="24"/>
    </w:rPr>
  </w:style>
  <w:style w:type="paragraph" w:customStyle="1" w:styleId="Table">
    <w:name w:val="Table"/>
    <w:basedOn w:val="BodyText"/>
    <w:next w:val="BodyText"/>
    <w:qFormat/>
    <w:rsid w:val="0032736A"/>
    <w:pPr>
      <w:jc w:val="center"/>
    </w:pPr>
  </w:style>
  <w:style w:type="paragraph" w:styleId="TOC2">
    <w:name w:val="toc 2"/>
    <w:basedOn w:val="Normal"/>
    <w:next w:val="Normal"/>
    <w:uiPriority w:val="39"/>
    <w:rsid w:val="00CB459A"/>
    <w:pPr>
      <w:tabs>
        <w:tab w:val="left" w:pos="851"/>
        <w:tab w:val="left" w:leader="dot" w:pos="9072"/>
      </w:tabs>
      <w:spacing w:after="0"/>
      <w:ind w:left="284"/>
    </w:pPr>
    <w:rPr>
      <w:rFonts w:ascii="Arial" w:hAnsi="Arial"/>
      <w:bCs/>
    </w:rPr>
  </w:style>
  <w:style w:type="paragraph" w:styleId="TOC3">
    <w:name w:val="toc 3"/>
    <w:basedOn w:val="Normal"/>
    <w:next w:val="Normal"/>
    <w:uiPriority w:val="39"/>
    <w:rsid w:val="00CB459A"/>
    <w:pPr>
      <w:tabs>
        <w:tab w:val="left" w:pos="1418"/>
        <w:tab w:val="left" w:leader="dot" w:pos="9072"/>
      </w:tabs>
      <w:spacing w:after="0"/>
      <w:ind w:left="567"/>
    </w:pPr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rsid w:val="00CB459A"/>
    <w:pPr>
      <w:tabs>
        <w:tab w:val="left" w:pos="2552"/>
        <w:tab w:val="left" w:leader="dot" w:pos="9072"/>
      </w:tabs>
      <w:spacing w:after="0"/>
      <w:ind w:left="1134"/>
    </w:pPr>
    <w:rPr>
      <w:rFonts w:ascii="Arial" w:hAnsi="Arial"/>
    </w:rPr>
  </w:style>
  <w:style w:type="paragraph" w:styleId="TOC6">
    <w:name w:val="toc 6"/>
    <w:basedOn w:val="Normal"/>
    <w:next w:val="Normal"/>
    <w:autoRedefine/>
    <w:uiPriority w:val="39"/>
    <w:rsid w:val="00CB459A"/>
    <w:pPr>
      <w:tabs>
        <w:tab w:val="left" w:pos="3402"/>
        <w:tab w:val="left" w:leader="dot" w:pos="9072"/>
      </w:tabs>
      <w:spacing w:after="0"/>
      <w:ind w:left="1701"/>
    </w:pPr>
    <w:rPr>
      <w:rFonts w:ascii="Arial" w:hAnsi="Arial"/>
    </w:rPr>
  </w:style>
  <w:style w:type="paragraph" w:styleId="TOC7">
    <w:name w:val="toc 7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8">
    <w:name w:val="toc 8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ListBullet">
    <w:name w:val="List Bullet"/>
    <w:basedOn w:val="BodyText"/>
    <w:pPr>
      <w:numPr>
        <w:numId w:val="1"/>
      </w:numPr>
    </w:pPr>
  </w:style>
  <w:style w:type="paragraph" w:styleId="List">
    <w:name w:val="List"/>
    <w:basedOn w:val="BodyText"/>
    <w:pPr>
      <w:ind w:left="283" w:hanging="283"/>
    </w:pPr>
  </w:style>
  <w:style w:type="paragraph" w:styleId="ListBullet2">
    <w:name w:val="List Bullet 2"/>
    <w:basedOn w:val="BodyText"/>
    <w:pPr>
      <w:numPr>
        <w:numId w:val="4"/>
      </w:numPr>
    </w:pPr>
  </w:style>
  <w:style w:type="paragraph" w:styleId="ListBullet3">
    <w:name w:val="List Bullet 3"/>
    <w:basedOn w:val="BodyText"/>
    <w:pPr>
      <w:numPr>
        <w:numId w:val="3"/>
      </w:numPr>
    </w:pPr>
  </w:style>
  <w:style w:type="paragraph" w:styleId="ListBullet4">
    <w:name w:val="List Bullet 4"/>
    <w:basedOn w:val="BodyText"/>
    <w:pPr>
      <w:numPr>
        <w:numId w:val="2"/>
      </w:numPr>
    </w:pPr>
  </w:style>
  <w:style w:type="paragraph" w:styleId="ListNumber">
    <w:name w:val="List Number"/>
    <w:basedOn w:val="BodyText"/>
    <w:pPr>
      <w:numPr>
        <w:numId w:val="6"/>
      </w:numPr>
    </w:pPr>
  </w:style>
  <w:style w:type="paragraph" w:styleId="ListNumber2">
    <w:name w:val="List Number 2"/>
    <w:basedOn w:val="BodyText"/>
    <w:pPr>
      <w:numPr>
        <w:numId w:val="5"/>
      </w:numPr>
    </w:pPr>
  </w:style>
  <w:style w:type="paragraph" w:styleId="ListNumber3">
    <w:name w:val="List Number 3"/>
    <w:basedOn w:val="BodyText"/>
    <w:pPr>
      <w:numPr>
        <w:numId w:val="7"/>
      </w:numPr>
    </w:pPr>
  </w:style>
  <w:style w:type="paragraph" w:styleId="ListNumber4">
    <w:name w:val="List Number 4"/>
    <w:basedOn w:val="BodyText"/>
    <w:pPr>
      <w:numPr>
        <w:numId w:val="8"/>
      </w:numPr>
    </w:pPr>
  </w:style>
  <w:style w:type="paragraph" w:styleId="ListContinue">
    <w:name w:val="List Continue"/>
    <w:basedOn w:val="BodyText"/>
    <w:pPr>
      <w:ind w:left="283"/>
    </w:pPr>
  </w:style>
  <w:style w:type="paragraph" w:styleId="ListContinue2">
    <w:name w:val="List Continue 2"/>
    <w:basedOn w:val="BodyText"/>
    <w:pPr>
      <w:ind w:left="566"/>
    </w:pPr>
  </w:style>
  <w:style w:type="paragraph" w:styleId="ListContinue3">
    <w:name w:val="List Continue 3"/>
    <w:basedOn w:val="BodyText"/>
    <w:pPr>
      <w:ind w:left="849"/>
    </w:pPr>
  </w:style>
  <w:style w:type="paragraph" w:styleId="ListContinue4">
    <w:name w:val="List Continue 4"/>
    <w:basedOn w:val="BodyText"/>
    <w:pPr>
      <w:ind w:left="1132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502CCD"/>
    <w:pPr>
      <w:spacing w:after="0" w:line="240" w:lineRule="auto"/>
      <w:ind w:left="1134"/>
    </w:pPr>
    <w:rPr>
      <w:sz w:val="20"/>
    </w:rPr>
  </w:style>
  <w:style w:type="table" w:styleId="TableGrid">
    <w:name w:val="Table Grid"/>
    <w:basedOn w:val="TableNormal"/>
    <w:uiPriority w:val="39"/>
    <w:rsid w:val="0032736A"/>
    <w:pPr>
      <w:spacing w:after="120" w:line="264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D0D7D7" w:themeFill="background2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0D66A1"/>
    <w:rPr>
      <w:rFonts w:ascii="Calibri" w:hAnsi="Calibri"/>
      <w:color w:val="0F2147"/>
      <w:lang w:eastAsia="en-US"/>
    </w:rPr>
  </w:style>
  <w:style w:type="paragraph" w:styleId="Caption">
    <w:name w:val="caption"/>
    <w:basedOn w:val="Normal"/>
    <w:next w:val="BodyText"/>
    <w:uiPriority w:val="35"/>
    <w:qFormat/>
    <w:rsid w:val="00E611AA"/>
    <w:pPr>
      <w:tabs>
        <w:tab w:val="left" w:pos="2835"/>
      </w:tabs>
      <w:jc w:val="center"/>
    </w:pPr>
    <w:rPr>
      <w:bCs/>
    </w:rPr>
  </w:style>
  <w:style w:type="paragraph" w:styleId="BalloonText">
    <w:name w:val="Balloon Text"/>
    <w:basedOn w:val="Normal"/>
    <w:link w:val="BalloonTextChar"/>
    <w:rsid w:val="00502CCD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CCD"/>
    <w:rPr>
      <w:rFonts w:ascii="Verdana" w:hAnsi="Verdan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BB1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1BB1"/>
    <w:rPr>
      <w:rFonts w:ascii="Arial" w:eastAsiaTheme="majorEastAsia" w:hAnsi="Arial" w:cstheme="maj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862AF4"/>
    <w:rPr>
      <w:b/>
      <w:bCs/>
      <w:i/>
      <w:iCs/>
      <w:color w:val="123836" w:themeColor="accent1"/>
    </w:rPr>
  </w:style>
  <w:style w:type="character" w:styleId="SubtleEmphasis">
    <w:name w:val="Subtle Emphasis"/>
    <w:uiPriority w:val="19"/>
    <w:rsid w:val="00A11BB1"/>
  </w:style>
  <w:style w:type="paragraph" w:customStyle="1" w:styleId="NCQuickstyles">
    <w:name w:val="NC Quick styles"/>
    <w:basedOn w:val="Heading2"/>
    <w:link w:val="NCQuickstylesChar"/>
    <w:rsid w:val="007E4004"/>
  </w:style>
  <w:style w:type="paragraph" w:styleId="ListParagraph">
    <w:name w:val="List Paragraph"/>
    <w:basedOn w:val="Normal"/>
    <w:uiPriority w:val="34"/>
    <w:qFormat/>
    <w:rsid w:val="00502CCD"/>
    <w:pPr>
      <w:ind w:left="1304"/>
    </w:pPr>
  </w:style>
  <w:style w:type="character" w:customStyle="1" w:styleId="Heading2Char">
    <w:name w:val="Heading 2 Char"/>
    <w:basedOn w:val="DefaultParagraphFont"/>
    <w:link w:val="Heading2"/>
    <w:uiPriority w:val="9"/>
    <w:rsid w:val="004506DC"/>
    <w:rPr>
      <w:rFonts w:ascii="Arial" w:hAnsi="Arial"/>
      <w:b/>
      <w:color w:val="123836" w:themeColor="text1"/>
      <w:sz w:val="28"/>
      <w:lang w:val="en-GB" w:eastAsia="en-US"/>
    </w:rPr>
  </w:style>
  <w:style w:type="character" w:customStyle="1" w:styleId="NCQuickstylesChar">
    <w:name w:val="NC Quick styles Char"/>
    <w:basedOn w:val="Heading2Char"/>
    <w:link w:val="NCQuickstyles"/>
    <w:rsid w:val="007E4004"/>
    <w:rPr>
      <w:rFonts w:ascii="Verdana" w:hAnsi="Verdana"/>
      <w:b/>
      <w:color w:val="0F2147"/>
      <w:sz w:val="28"/>
      <w:lang w:val="en-GB" w:eastAsia="en-US"/>
    </w:rPr>
  </w:style>
  <w:style w:type="paragraph" w:styleId="EndnoteText">
    <w:name w:val="endnote text"/>
    <w:basedOn w:val="Normal"/>
    <w:link w:val="EndnoteTextChar"/>
    <w:rsid w:val="005F1442"/>
  </w:style>
  <w:style w:type="character" w:customStyle="1" w:styleId="EndnoteTextChar">
    <w:name w:val="Endnote Text Char"/>
    <w:basedOn w:val="DefaultParagraphFont"/>
    <w:link w:val="EndnoteText"/>
    <w:rsid w:val="005F1442"/>
    <w:rPr>
      <w:rFonts w:ascii="Verdana" w:hAnsi="Verdana"/>
      <w:sz w:val="18"/>
      <w:lang w:eastAsia="en-US"/>
    </w:rPr>
  </w:style>
  <w:style w:type="character" w:styleId="EndnoteReference">
    <w:name w:val="endnote reference"/>
    <w:basedOn w:val="DefaultParagraphFont"/>
    <w:rsid w:val="00502CCD"/>
    <w:rPr>
      <w:vertAlign w:val="superscript"/>
    </w:rPr>
  </w:style>
  <w:style w:type="paragraph" w:styleId="FootnoteText">
    <w:name w:val="footnote text"/>
    <w:basedOn w:val="Normal"/>
    <w:link w:val="FootnoteTextChar"/>
    <w:rsid w:val="00502CC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02CCD"/>
    <w:rPr>
      <w:rFonts w:ascii="Verdana" w:hAnsi="Verdana"/>
      <w:sz w:val="16"/>
      <w:lang w:eastAsia="en-US"/>
    </w:rPr>
  </w:style>
  <w:style w:type="character" w:styleId="FootnoteReference">
    <w:name w:val="footnote reference"/>
    <w:basedOn w:val="DefaultParagraphFont"/>
    <w:rsid w:val="00502CC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4273"/>
    <w:pPr>
      <w:keepLines/>
      <w:numPr>
        <w:numId w:val="0"/>
      </w:numPr>
      <w:spacing w:after="0" w:line="276" w:lineRule="auto"/>
      <w:outlineLvl w:val="9"/>
    </w:pPr>
    <w:rPr>
      <w:rFonts w:eastAsiaTheme="majorEastAsia" w:cstheme="majorBidi"/>
      <w:bCs/>
      <w:color w:val="0D2928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D33CF"/>
    <w:rPr>
      <w:color w:val="808080"/>
    </w:rPr>
  </w:style>
  <w:style w:type="paragraph" w:styleId="NoSpacing">
    <w:name w:val="No Spacing"/>
    <w:link w:val="NoSpacingChar"/>
    <w:uiPriority w:val="1"/>
    <w:qFormat/>
    <w:rsid w:val="00A11BB1"/>
    <w:pPr>
      <w:spacing w:after="0" w:line="240" w:lineRule="auto"/>
    </w:pPr>
    <w:rPr>
      <w:rFonts w:ascii="Arial" w:eastAsiaTheme="minorEastAsia" w:hAnsi="Arial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1BB1"/>
    <w:rPr>
      <w:rFonts w:ascii="Arial" w:eastAsiaTheme="minorEastAsia" w:hAnsi="Arial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6DC"/>
    <w:rPr>
      <w:rFonts w:ascii="Arial" w:hAnsi="Arial"/>
      <w:b/>
      <w:color w:val="123836" w:themeColor="text1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C7DF0"/>
    <w:rPr>
      <w:rFonts w:ascii="Arial" w:hAnsi="Arial"/>
      <w:b/>
      <w:color w:val="123836" w:themeColor="text1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C7DF0"/>
    <w:rPr>
      <w:rFonts w:ascii="Arial" w:hAnsi="Arial"/>
      <w:b/>
      <w:color w:val="123836" w:themeColor="text1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C7DF0"/>
    <w:rPr>
      <w:rFonts w:ascii="Arial" w:hAnsi="Arial"/>
      <w:b/>
      <w:color w:val="123836" w:themeColor="text1"/>
      <w:sz w:val="18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50CB5"/>
    <w:rPr>
      <w:rFonts w:ascii="Calibri" w:hAnsi="Calibri"/>
      <w:color w:val="123836" w:themeColor="text1"/>
      <w:sz w:val="18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0D66A1"/>
    <w:rPr>
      <w:rFonts w:ascii="Calibri" w:hAnsi="Calibri"/>
      <w:i/>
      <w:color w:val="0F2147"/>
      <w:sz w:val="1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0D66A1"/>
    <w:rPr>
      <w:rFonts w:ascii="Calibri" w:hAnsi="Calibri"/>
      <w:caps/>
      <w:color w:val="0F2147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525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123836" w:themeColor="text1"/>
      <w:sz w:val="24"/>
      <w:szCs w:val="24"/>
    </w:rPr>
  </w:style>
  <w:style w:type="table" w:styleId="ListTable3">
    <w:name w:val="List Table 3"/>
    <w:basedOn w:val="TableNormal"/>
    <w:rsid w:val="00E94791"/>
    <w:pPr>
      <w:spacing w:before="120" w:after="120" w:line="240" w:lineRule="auto"/>
    </w:pPr>
    <w:tblPr>
      <w:tblStyleRowBandSize w:val="1"/>
      <w:tblStyleColBandSize w:val="1"/>
      <w:tblBorders>
        <w:top w:val="single" w:sz="4" w:space="0" w:color="123836" w:themeColor="text1"/>
        <w:left w:val="single" w:sz="4" w:space="0" w:color="123836" w:themeColor="text1"/>
        <w:bottom w:val="single" w:sz="4" w:space="0" w:color="123836" w:themeColor="text1"/>
        <w:right w:val="single" w:sz="4" w:space="0" w:color="123836" w:themeColor="text1"/>
        <w:insideH w:val="single" w:sz="4" w:space="0" w:color="123836" w:themeColor="text1"/>
        <w:insideV w:val="single" w:sz="4" w:space="0" w:color="1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836" w:themeFill="text1"/>
      </w:tcPr>
    </w:tblStylePr>
    <w:tblStylePr w:type="lastRow">
      <w:rPr>
        <w:b/>
        <w:bCs/>
      </w:rPr>
      <w:tblPr/>
      <w:tcPr>
        <w:tcBorders>
          <w:top w:val="double" w:sz="4" w:space="0" w:color="1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836" w:themeColor="text1"/>
          <w:right w:val="single" w:sz="4" w:space="0" w:color="123836" w:themeColor="text1"/>
        </w:tcBorders>
      </w:tcPr>
    </w:tblStylePr>
    <w:tblStylePr w:type="band1Horz">
      <w:tblPr/>
      <w:tcPr>
        <w:tcBorders>
          <w:top w:val="single" w:sz="4" w:space="0" w:color="123836" w:themeColor="text1"/>
          <w:bottom w:val="single" w:sz="4" w:space="0" w:color="1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836" w:themeColor="text1"/>
          <w:left w:val="nil"/>
        </w:tcBorders>
      </w:tcPr>
    </w:tblStylePr>
    <w:tblStylePr w:type="swCell">
      <w:tblPr/>
      <w:tcPr>
        <w:tcBorders>
          <w:top w:val="double" w:sz="4" w:space="0" w:color="123836" w:themeColor="text1"/>
          <w:right w:val="nil"/>
        </w:tcBorders>
      </w:tcPr>
    </w:tblStylePr>
  </w:style>
  <w:style w:type="table" w:styleId="TableGridLight">
    <w:name w:val="Grid Table Light"/>
    <w:basedOn w:val="TableNormal"/>
    <w:rsid w:val="00C35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E5987"/>
    <w:rPr>
      <w:rFonts w:ascii="Arial" w:hAnsi="Arial"/>
      <w:sz w:val="14"/>
      <w:lang w:eastAsia="en-US"/>
    </w:rPr>
  </w:style>
  <w:style w:type="table" w:customStyle="1" w:styleId="Netcompany">
    <w:name w:val="Netcompany"/>
    <w:basedOn w:val="TableGrid"/>
    <w:uiPriority w:val="99"/>
    <w:rsid w:val="000065FC"/>
    <w:pPr>
      <w:spacing w:line="240" w:lineRule="auto"/>
    </w:pPr>
    <w:rPr>
      <w:rFonts w:ascii="Arial" w:hAnsi="Arial"/>
    </w:rPr>
    <w:tblPr>
      <w:tblStyleRowBandSize w:val="1"/>
      <w:tblCellMar>
        <w:top w:w="62" w:type="dxa"/>
        <w:left w:w="62" w:type="dxa"/>
        <w:right w:w="62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color w:val="auto"/>
        <w:sz w:val="18"/>
      </w:rPr>
      <w:tblPr/>
      <w:tcPr>
        <w:shd w:val="clear" w:color="auto" w:fill="123836" w:themeFill="text1"/>
      </w:tcPr>
    </w:tblStylePr>
    <w:tblStylePr w:type="firstCol">
      <w:rPr>
        <w:b w:val="0"/>
      </w:rPr>
    </w:tblStylePr>
  </w:style>
  <w:style w:type="character" w:customStyle="1" w:styleId="BodyTextChar">
    <w:name w:val="Body Text Char"/>
    <w:basedOn w:val="DefaultParagraphFont"/>
    <w:link w:val="BodyText"/>
    <w:rsid w:val="008B1DA5"/>
    <w:rPr>
      <w:rFonts w:ascii="Arial" w:hAnsi="Arial"/>
      <w:sz w:val="18"/>
      <w:lang w:val="en-GB" w:eastAsia="en-US"/>
    </w:rPr>
  </w:style>
  <w:style w:type="paragraph" w:customStyle="1" w:styleId="Cover-Title">
    <w:name w:val="Cover - Title"/>
    <w:basedOn w:val="Normal"/>
    <w:uiPriority w:val="10"/>
    <w:rsid w:val="00D9281A"/>
    <w:pPr>
      <w:suppressAutoHyphens/>
      <w:spacing w:before="100" w:after="100" w:line="840" w:lineRule="exact"/>
      <w:ind w:left="227"/>
      <w:contextualSpacing/>
    </w:pPr>
    <w:rPr>
      <w:rFonts w:ascii="Arial" w:eastAsiaTheme="minorHAnsi" w:hAnsi="Arial" w:cstheme="minorBidi"/>
      <w:color w:val="141E1E"/>
      <w:sz w:val="72"/>
      <w:szCs w:val="18"/>
      <w:lang w:val="en-GB"/>
    </w:rPr>
  </w:style>
  <w:style w:type="table" w:customStyle="1" w:styleId="Blank">
    <w:name w:val="Blank"/>
    <w:basedOn w:val="TableNormal"/>
    <w:uiPriority w:val="99"/>
    <w:rsid w:val="00D9281A"/>
    <w:pPr>
      <w:spacing w:after="0" w:line="240" w:lineRule="atLeast"/>
    </w:pPr>
    <w:rPr>
      <w:rFonts w:ascii="Arial" w:eastAsiaTheme="minorHAnsi" w:hAnsi="Arial" w:cstheme="minorBidi"/>
      <w:color w:val="141E1E"/>
      <w:sz w:val="18"/>
      <w:szCs w:val="18"/>
      <w:lang w:eastAsia="en-US"/>
    </w:rPr>
    <w:tblPr>
      <w:tblCellMar>
        <w:left w:w="0" w:type="dxa"/>
        <w:right w:w="0" w:type="dxa"/>
      </w:tblCellMar>
    </w:tblPr>
  </w:style>
  <w:style w:type="paragraph" w:customStyle="1" w:styleId="Cover-ProjectInfo">
    <w:name w:val="Cover - Project Info"/>
    <w:basedOn w:val="Normal"/>
    <w:uiPriority w:val="10"/>
    <w:rsid w:val="00D9281A"/>
    <w:pPr>
      <w:suppressAutoHyphens/>
      <w:spacing w:after="0" w:line="200" w:lineRule="atLeast"/>
    </w:pPr>
    <w:rPr>
      <w:rFonts w:ascii="Arial" w:eastAsiaTheme="minorHAnsi" w:hAnsi="Arial" w:cs="Arial"/>
      <w:noProof/>
      <w:color w:val="141E1E"/>
      <w:sz w:val="14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C0C93"/>
    <w:rPr>
      <w:rFonts w:ascii="Calibri" w:hAnsi="Calibri"/>
      <w:sz w:val="16"/>
      <w:lang w:eastAsia="en-US"/>
    </w:rPr>
  </w:style>
  <w:style w:type="numbering" w:customStyle="1" w:styleId="ListStyle-AppendixHeading">
    <w:name w:val="_List Style - Appendix Heading"/>
    <w:uiPriority w:val="99"/>
    <w:rsid w:val="0040569B"/>
    <w:pPr>
      <w:numPr>
        <w:numId w:val="22"/>
      </w:numPr>
    </w:pPr>
  </w:style>
  <w:style w:type="character" w:customStyle="1" w:styleId="TitleChar">
    <w:name w:val="Title Char"/>
    <w:basedOn w:val="DefaultParagraphFont"/>
    <w:link w:val="Title"/>
    <w:uiPriority w:val="10"/>
    <w:rsid w:val="007B0E6D"/>
    <w:rPr>
      <w:rFonts w:ascii="Arial" w:hAnsi="Arial"/>
      <w:b/>
      <w:sz w:val="32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7B0E6D"/>
    <w:pPr>
      <w:spacing w:before="160"/>
      <w:jc w:val="center"/>
    </w:pPr>
    <w:rPr>
      <w:rFonts w:asciiTheme="minorHAnsi" w:eastAsiaTheme="minorHAnsi" w:hAnsiTheme="minorHAnsi" w:cstheme="minorBidi"/>
      <w:i/>
      <w:iCs/>
      <w:color w:val="2C8A85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0E6D"/>
    <w:rPr>
      <w:rFonts w:asciiTheme="minorHAnsi" w:eastAsiaTheme="minorHAnsi" w:hAnsiTheme="minorHAnsi" w:cstheme="minorBidi"/>
      <w:i/>
      <w:iCs/>
      <w:color w:val="2C8A85" w:themeColor="text1" w:themeTint="BF"/>
      <w:kern w:val="2"/>
      <w:sz w:val="22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E6D"/>
    <w:pPr>
      <w:pBdr>
        <w:top w:val="single" w:sz="4" w:space="10" w:color="0D2928" w:themeColor="accent1" w:themeShade="BF"/>
        <w:bottom w:val="single" w:sz="4" w:space="10" w:color="0D2928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D2928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E6D"/>
    <w:rPr>
      <w:rFonts w:asciiTheme="minorHAnsi" w:eastAsiaTheme="minorHAnsi" w:hAnsiTheme="minorHAnsi" w:cstheme="minorBidi"/>
      <w:i/>
      <w:iCs/>
      <w:color w:val="0D2928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7B0E6D"/>
    <w:rPr>
      <w:b/>
      <w:bCs/>
      <w:smallCaps/>
      <w:color w:val="0D2928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B0E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E6D"/>
    <w:rPr>
      <w:color w:val="954F72" w:themeColor="followedHyperlink"/>
      <w:u w:val="single"/>
    </w:rPr>
  </w:style>
  <w:style w:type="character" w:customStyle="1" w:styleId="CommentTextChar">
    <w:name w:val="Comment Text Char"/>
    <w:basedOn w:val="DefaultParagraphFont"/>
    <w:uiPriority w:val="99"/>
    <w:rsid w:val="007B0E6D"/>
    <w:rPr>
      <w:rFonts w:ascii="Times New Roman" w:hAnsi="Times New Roman"/>
      <w:sz w:val="20"/>
      <w:szCs w:val="20"/>
      <w:lang w:val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E6D"/>
    <w:pPr>
      <w:spacing w:after="160"/>
      <w:ind w:left="0"/>
    </w:pPr>
    <w:rPr>
      <w:rFonts w:ascii="Times New Roman" w:eastAsiaTheme="minorHAnsi" w:hAnsi="Times New Roman" w:cstheme="minorBidi"/>
      <w:b/>
      <w:bCs/>
      <w:kern w:val="2"/>
      <w:lang w:val="sv-SE"/>
      <w14:ligatures w14:val="standardContextual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7B0E6D"/>
    <w:rPr>
      <w:rFonts w:ascii="Calibri" w:hAnsi="Calibri"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7B0E6D"/>
    <w:rPr>
      <w:rFonts w:ascii="Calibri" w:eastAsiaTheme="minorHAnsi" w:hAnsi="Calibri" w:cstheme="minorBidi"/>
      <w:b/>
      <w:bCs/>
      <w:kern w:val="2"/>
      <w:lang w:val="sv-SE" w:eastAsia="en-US"/>
      <w14:ligatures w14:val="standardContextual"/>
    </w:rPr>
  </w:style>
  <w:style w:type="paragraph" w:styleId="Revision">
    <w:name w:val="Revision"/>
    <w:hidden/>
    <w:uiPriority w:val="99"/>
    <w:semiHidden/>
    <w:rsid w:val="00FB7943"/>
    <w:pPr>
      <w:spacing w:after="0" w:line="240" w:lineRule="auto"/>
    </w:pPr>
    <w:rPr>
      <w:rFonts w:ascii="Calibri" w:hAnsi="Calibr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etcompany.sharepoint.com/sites/Office_Templates/Netcompany/Netcompany%20Document%20Template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E4F27EC1174530AEF432B6329B5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D5CB-6481-4F02-94CE-91994216E01B}"/>
      </w:docPartPr>
      <w:docPartBody>
        <w:p w:rsidR="00A12DCB" w:rsidRDefault="00A12DCB">
          <w:pPr>
            <w:pStyle w:val="E8E4F27EC1174530AEF432B6329B5658"/>
          </w:pPr>
          <w:bookmarkStart w:id="0" w:name="start"/>
          <w:bookmarkEnd w:id="0"/>
          <w:r w:rsidRPr="00473DA0">
            <w:rPr>
              <w:rStyle w:val="PlaceholderText"/>
            </w:rPr>
            <w:t>[Title]</w:t>
          </w:r>
        </w:p>
      </w:docPartBody>
    </w:docPart>
    <w:docPart>
      <w:docPartPr>
        <w:name w:val="D850E6E36EBC40868976D0C4B0DDA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2133D-F08F-420B-AB07-5AAAA02BB192}"/>
      </w:docPartPr>
      <w:docPartBody>
        <w:p w:rsidR="00A12DCB" w:rsidRDefault="00A12DCB">
          <w:pPr>
            <w:pStyle w:val="D850E6E36EBC40868976D0C4B0DDA96B"/>
          </w:pPr>
          <w:r w:rsidRPr="00CA7E9E">
            <w:rPr>
              <w:rStyle w:val="PlaceholderText"/>
            </w:rPr>
            <w:t>[Document version]</w:t>
          </w:r>
        </w:p>
      </w:docPartBody>
    </w:docPart>
    <w:docPart>
      <w:docPartPr>
        <w:name w:val="ACD97C800F40476BBE8F1EB7491D1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7910D-E2B1-4E03-A610-240D772703B8}"/>
      </w:docPartPr>
      <w:docPartBody>
        <w:p w:rsidR="00A12DCB" w:rsidRDefault="00A12DCB">
          <w:pPr>
            <w:pStyle w:val="ACD97C800F40476BBE8F1EB7491D17AC"/>
          </w:pPr>
          <w:r w:rsidRPr="00CA7E9E">
            <w:rPr>
              <w:rStyle w:val="PlaceholderText"/>
            </w:rPr>
            <w:t>[Document status]</w:t>
          </w:r>
        </w:p>
      </w:docPartBody>
    </w:docPart>
    <w:docPart>
      <w:docPartPr>
        <w:name w:val="D0DACC9F2CA443CCB8B82CF251D0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AE1E-1ABE-4ABE-A355-DADA0B1A2A3B}"/>
      </w:docPartPr>
      <w:docPartBody>
        <w:p w:rsidR="00A12DCB" w:rsidRDefault="00A12DCB">
          <w:pPr>
            <w:pStyle w:val="D0DACC9F2CA443CCB8B82CF251D0A978"/>
          </w:pPr>
          <w:r w:rsidRPr="00CA7E9E">
            <w:rPr>
              <w:rStyle w:val="PlaceholderText"/>
            </w:rPr>
            <w:t>[Reviewer]</w:t>
          </w:r>
        </w:p>
      </w:docPartBody>
    </w:docPart>
    <w:docPart>
      <w:docPartPr>
        <w:name w:val="FFCA45997E1B48AB9D85B78C5F61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3353D-58E0-4050-81B3-19BE39335D65}"/>
      </w:docPartPr>
      <w:docPartBody>
        <w:p w:rsidR="00A12DCB" w:rsidRDefault="00A12DCB">
          <w:pPr>
            <w:pStyle w:val="FFCA45997E1B48AB9D85B78C5F617938"/>
          </w:pPr>
          <w:r w:rsidRPr="00D50E3C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5D8"/>
    <w:rsid w:val="00072CEA"/>
    <w:rsid w:val="002305D8"/>
    <w:rsid w:val="00444923"/>
    <w:rsid w:val="006C707F"/>
    <w:rsid w:val="0072411A"/>
    <w:rsid w:val="007D0616"/>
    <w:rsid w:val="00943FDB"/>
    <w:rsid w:val="00A05829"/>
    <w:rsid w:val="00A12DCB"/>
    <w:rsid w:val="00A964F4"/>
    <w:rsid w:val="00D42FA5"/>
    <w:rsid w:val="00F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E4F27EC1174530AEF432B6329B5658">
    <w:name w:val="E8E4F27EC1174530AEF432B6329B5658"/>
  </w:style>
  <w:style w:type="paragraph" w:customStyle="1" w:styleId="D850E6E36EBC40868976D0C4B0DDA96B">
    <w:name w:val="D850E6E36EBC40868976D0C4B0DDA96B"/>
  </w:style>
  <w:style w:type="paragraph" w:customStyle="1" w:styleId="ACD97C800F40476BBE8F1EB7491D17AC">
    <w:name w:val="ACD97C800F40476BBE8F1EB7491D17AC"/>
  </w:style>
  <w:style w:type="paragraph" w:customStyle="1" w:styleId="D0DACC9F2CA443CCB8B82CF251D0A978">
    <w:name w:val="D0DACC9F2CA443CCB8B82CF251D0A978"/>
  </w:style>
  <w:style w:type="paragraph" w:customStyle="1" w:styleId="FFCA45997E1B48AB9D85B78C5F617938">
    <w:name w:val="FFCA45997E1B48AB9D85B78C5F617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CNew">
  <a:themeElements>
    <a:clrScheme name="Netcompany">
      <a:dk1>
        <a:srgbClr val="123836"/>
      </a:dk1>
      <a:lt1>
        <a:srgbClr val="FFFFFF"/>
      </a:lt1>
      <a:dk2>
        <a:srgbClr val="123836"/>
      </a:dk2>
      <a:lt2>
        <a:srgbClr val="D0D7D7"/>
      </a:lt2>
      <a:accent1>
        <a:srgbClr val="123836"/>
      </a:accent1>
      <a:accent2>
        <a:srgbClr val="718886"/>
      </a:accent2>
      <a:accent3>
        <a:srgbClr val="73AA87"/>
      </a:accent3>
      <a:accent4>
        <a:srgbClr val="D0D7D7"/>
      </a:accent4>
      <a:accent5>
        <a:srgbClr val="FF6359"/>
      </a:accent5>
      <a:accent6>
        <a:srgbClr val="FFD282"/>
      </a:accent6>
      <a:hlink>
        <a:srgbClr val="0563C1"/>
      </a:hlink>
      <a:folHlink>
        <a:srgbClr val="954F72"/>
      </a:folHlink>
    </a:clrScheme>
    <a:fontScheme name="Netcompan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Green">
      <a:srgbClr val="141E1E"/>
    </a:custClr>
    <a:custClr name="Green">
      <a:srgbClr val="123836"/>
    </a:custClr>
    <a:custClr name="Green 90%">
      <a:srgbClr val="2A4C4A"/>
    </a:custClr>
    <a:custClr name="Green 60%">
      <a:srgbClr val="718886"/>
    </a:custClr>
    <a:custClr name="Green 40%">
      <a:srgbClr val="A0AFAF"/>
    </a:custClr>
    <a:custClr name="Green 30%">
      <a:srgbClr val="B8C3C3"/>
    </a:custClr>
    <a:custClr name="Green 20%">
      <a:srgbClr val="D0D7D7"/>
    </a:custClr>
    <a:custClr name="Green 10%">
      <a:srgbClr val="E7EBEB"/>
    </a:custClr>
    <a:custClr name="NoColor">
      <a:srgbClr val="FFFFFF"/>
    </a:custClr>
    <a:custClr name="Blue">
      <a:srgbClr val="0082FF"/>
    </a:custClr>
    <a:custClr name="Coral">
      <a:srgbClr val="FF6359"/>
    </a:custClr>
    <a:custClr name="Coral 75%">
      <a:srgbClr val="FF8A83"/>
    </a:custClr>
    <a:custClr name="Coral 50%">
      <a:srgbClr val="FFB1AC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Blue 50%">
      <a:srgbClr val="6ECCFF"/>
    </a:custClr>
    <a:custClr name="Yellow">
      <a:srgbClr val="FFD282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">
      <a:srgbClr val="A0A0FF"/>
    </a:custClr>
    <a:custClr name="Green">
      <a:srgbClr val="73AA87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 50%">
      <a:srgbClr val="C2C8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DocumentStatus xmlns="http://schemas.microsoft.com/sharepoint/v3">03 - Færdigt</DocumentStatus>
    <DocumentVersion xmlns="http://schemas.microsoft.com/sharepoint/v3">1.0</DocumentVersion>
    <CustomerName xmlns="http://schemas.microsoft.com/sharepoint/v3" xsi:nil="true"/>
    <ProjectName xmlns="http://schemas.microsoft.com/sharepoint/v3">FLIS Genudbud</ProjectName>
    <CCMMetadataExtractionStatus xmlns="http://schemas.microsoft.com/sharepoint/v3">CCMPageCount:InProgress;CCMCommentCount:InProgress</CCMMetadataExtractionStatus>
    <CCMSystemID xmlns="http://schemas.microsoft.com/sharepoint/v3">a83c9e44-5554-4fe4-9554-0ea6ec621664</CCMSystemID>
    <CCMTemplateID xmlns="http://schemas.microsoft.com/sharepoint/v3">66</CCMTemplateID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PreviewAnnotationsTasks xmlns="http://schemas.microsoft.com/sharepoint/v3">0</CCMPreviewAnnotationsTasks>
    <Related xmlns="http://schemas.microsoft.com/sharepoint/v3">false</Related>
    <CCMVisualId xmlns="http://schemas.microsoft.com/sharepoint/v3">KOMBFLISG</CCMVisualId>
    <Finalized xmlns="http://schemas.microsoft.com/sharepoint/v3">false</Finalized>
    <CCMPageCount xmlns="http://schemas.microsoft.com/sharepoint/v3">8</CCMPageCount>
    <DocID xmlns="http://schemas.microsoft.com/sharepoint/v3">8709207</DocID>
    <MailHasAttachments xmlns="http://schemas.microsoft.com/sharepoint/v3">false</MailHasAttachments>
    <CCMCommentCount xmlns="http://schemas.microsoft.com/sharepoint/v3">2</CCMCommentCount>
    <CaseRecordNumber xmlns="http://schemas.microsoft.com/sharepoint/v3">0</CaseRecordNumber>
    <CaseID xmlns="http://schemas.microsoft.com/sharepoint/v3">KOMBFLISG</CaseID>
    <RegistrationDate xmlns="http://schemas.microsoft.com/sharepoint/v3" xsi:nil="true"/>
    <Reviewer xmlns="fdf6ddfa-b4f3-4295-b97c-72c7ffa90bf9">
      <UserInfo>
        <DisplayName/>
        <AccountId xsi:nil="true"/>
        <AccountType/>
      </UserInfo>
    </Reviewer>
    <Dokumentversion xmlns="fdf6ddfa-b4f3-4295-b97c-72c7ffa90bf9" xsi:nil="true"/>
    <Ansvarlig xmlns="fdf6ddfa-b4f3-4295-b97c-72c7ffa90bf9">
      <UserInfo>
        <DisplayName/>
        <AccountId xsi:nil="true"/>
        <AccountType/>
      </UserInfo>
    </Ansvarlig>
    <Dokumentstatus xmlns="fdf6ddfa-b4f3-4295-b97c-72c7ffa90bf9">01 - Planlagt</Dokument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DD80A0FDA52E0A4082C0EFAFB035B035" ma:contentTypeVersion="9" ma:contentTypeDescription="GetOrganized dokument" ma:contentTypeScope="" ma:versionID="421cc5ccac3197ea12b2c983dd92ca1b">
  <xsd:schema xmlns:xsd="http://www.w3.org/2001/XMLSchema" xmlns:xs="http://www.w3.org/2001/XMLSchema" xmlns:p="http://schemas.microsoft.com/office/2006/metadata/properties" xmlns:ns1="http://schemas.microsoft.com/sharepoint/v3" xmlns:ns2="fdf6ddfa-b4f3-4295-b97c-72c7ffa90bf9" xmlns:ns3="f0d1e6d8-84b0-40a4-9836-44d28c14f950" targetNamespace="http://schemas.microsoft.com/office/2006/metadata/properties" ma:root="true" ma:fieldsID="ea08d83fa8eb14d37fe5aaef86cee907" ns1:_="" ns2:_="" ns3:_="">
    <xsd:import namespace="http://schemas.microsoft.com/sharepoint/v3"/>
    <xsd:import namespace="fdf6ddfa-b4f3-4295-b97c-72c7ffa90bf9"/>
    <xsd:import namespace="f0d1e6d8-84b0-40a4-9836-44d28c14f950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ustomerName" minOccurs="0"/>
                <xsd:element ref="ns1:ProjectName" minOccurs="0"/>
                <xsd:element ref="ns1:CCMVisualId" minOccurs="0"/>
                <xsd:element ref="ns1:CCMCognitiveType" minOccurs="0"/>
                <xsd:element ref="ns2:Dokumentstatus" minOccurs="0"/>
                <xsd:element ref="ns2:Dokumentversion" minOccurs="0"/>
                <xsd:element ref="ns2:Reviewer" minOccurs="0"/>
                <xsd:element ref="ns2:Ansvarlig" minOccurs="0"/>
                <xsd:element ref="ns3:SharedWithUsers" minOccurs="0"/>
                <xsd:element ref="ns3:SharedWithDetails" minOccurs="0"/>
                <xsd:element ref="ns1:CCMMetadataExtractionStatus" minOccurs="0"/>
                <xsd:element ref="ns1:CCMCommentCount" minOccurs="0"/>
                <xsd:element ref="ns1:CCMPageCount" minOccurs="0"/>
                <xsd:element ref="ns1:CCMPreviewAnnotationsTasks" minOccurs="0"/>
                <xsd:element ref="ns1:DocumentVersion" minOccurs="0"/>
                <xsd:element ref="ns1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ustomerName" ma:index="23" nillable="true" ma:displayName="Kunde" ma:internalName="CustomerName">
      <xsd:simpleType>
        <xsd:restriction base="dms:Text">
          <xsd:maxLength value="255"/>
        </xsd:restriction>
      </xsd:simpleType>
    </xsd:element>
    <xsd:element name="ProjectName" ma:index="24" nillable="true" ma:displayName="Løsning" ma:default="FLIS Genudbud" ma:internalName="ProjectName">
      <xsd:simpleType>
        <xsd:restriction base="dms:Text">
          <xsd:maxLength value="255"/>
        </xsd:restriction>
      </xsd:simpleType>
    </xsd:element>
    <xsd:element name="CCMVisualId" ma:index="25" nillable="true" ma:displayName="Sags ID" ma:default="Tildeler" ma:internalName="CCMVisualId" ma:readOnly="true">
      <xsd:simpleType>
        <xsd:restriction base="dms:Text"/>
      </xsd:simpleType>
    </xsd:element>
    <xsd:element name="CCMCognitiveType" ma:index="2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34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CommentCount" ma:index="35" nillable="true" ma:displayName="Kommentarer" ma:decimals="0" ma:description="" ma:internalName="CCMCommentCount" ma:readOnly="true">
      <xsd:simpleType>
        <xsd:restriction base="dms:Number"/>
      </xsd:simpleType>
    </xsd:element>
    <xsd:element name="CCMPageCount" ma:index="36" nillable="true" ma:displayName="Sider" ma:decimals="0" ma:description="" ma:internalName="CCMPageCount" ma:readOnly="true">
      <xsd:simpleType>
        <xsd:restriction base="dms:Number"/>
      </xsd:simpleType>
    </xsd:element>
    <xsd:element name="CCMPreviewAnnotationsTasks" ma:index="37" nillable="true" ma:displayName="Opgaver" ma:decimals="0" ma:description="" ma:internalName="CCMPreviewAnnotationsTasks" ma:readOnly="true">
      <xsd:simpleType>
        <xsd:restriction base="dms:Number"/>
      </xsd:simpleType>
    </xsd:element>
    <xsd:element name="DocumentVersion" ma:index="38" nillable="true" ma:displayName="Dokument version" ma:default="1.0" ma:internalName="DocumentVersion" ma:readOnly="false">
      <xsd:simpleType>
        <xsd:restriction base="dms:Text"/>
      </xsd:simpleType>
    </xsd:element>
    <xsd:element name="DocumentStatus" ma:index="39" nillable="true" ma:displayName="Dokument status" ma:default="01 - Planlagt" ma:internalName="DocumentStatus" ma:readOnly="false">
      <xsd:simpleType>
        <xsd:restriction base="dms:Choice">
          <xsd:enumeration value="01 - Planlagt"/>
          <xsd:enumeration value="02 - Under udarbejdelse"/>
          <xsd:enumeration value="03 - Færdigt"/>
          <xsd:enumeration value="04 - Reviewet"/>
          <xsd:enumeration value="05 - Godkendt"/>
          <xsd:enumeration value="80 - Annuller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ddfa-b4f3-4295-b97c-72c7ffa90bf9" elementFormDefault="qualified">
    <xsd:import namespace="http://schemas.microsoft.com/office/2006/documentManagement/types"/>
    <xsd:import namespace="http://schemas.microsoft.com/office/infopath/2007/PartnerControls"/>
    <xsd:element name="Dokumentstatus" ma:index="28" nillable="true" ma:displayName="Dokumentstatus" ma:default="01 - Planlagt" ma:format="Dropdown" ma:internalName="Dokumentstatus">
      <xsd:simpleType>
        <xsd:restriction base="dms:Choice">
          <xsd:enumeration value="01 - Planlagt"/>
          <xsd:enumeration value="02 - Under udarbejdelse"/>
          <xsd:enumeration value="03 - Klar til kommentering"/>
          <xsd:enumeration value="04 - Kommenteret"/>
          <xsd:enumeration value="05 - Klar til review"/>
          <xsd:enumeration value="06 - Reviewet"/>
          <xsd:enumeration value="07 - Klar til Godkendelse"/>
          <xsd:enumeration value="08 - Godkendt"/>
          <xsd:enumeration value="09 - Annulleret"/>
        </xsd:restriction>
      </xsd:simpleType>
    </xsd:element>
    <xsd:element name="Dokumentversion" ma:index="29" nillable="true" ma:displayName="Dokumentversion" ma:internalName="Dokumentversion">
      <xsd:simpleType>
        <xsd:restriction base="dms:Text">
          <xsd:maxLength value="255"/>
        </xsd:restriction>
      </xsd:simpleType>
    </xsd:element>
    <xsd:element name="Reviewer" ma:index="30" nillable="true" ma:displayName="Reviewer" ma:list="UserInfo" ma:SharePointGroup="11" ma:internalName="Review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nsvarlig" ma:index="31" nillable="true" ma:displayName="Ansvarlig" ma:list="UserInfo" ma:SharePointGroup="11" ma:internalName="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1e6d8-84b0-40a4-9836-44d28c14f950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894C-6351-42EF-9322-E6C825928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64EB6-F2F0-468C-B6E8-028D5A521A08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f0d1e6d8-84b0-40a4-9836-44d28c14f950"/>
    <ds:schemaRef ds:uri="fdf6ddfa-b4f3-4295-b97c-72c7ffa90bf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2FBDCC-0401-4D74-8BB7-E9996381D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df6ddfa-b4f3-4295-b97c-72c7ffa90bf9"/>
    <ds:schemaRef ds:uri="f0d1e6d8-84b0-40a4-9836-44d28c14f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010C1-62F3-4C5D-8309-CBBCC8A8D0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59E2F2C-CBB5-40FB-8968-D2690D0D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Netcompany%20Document%20Template_EN</Template>
  <TotalTime>15</TotalTime>
  <Pages>2</Pages>
  <Words>254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Vejledning til FLIS Tabular Cubes</vt:lpstr>
      <vt:lpstr>Netcompany Document Template</vt:lpstr>
    </vt:vector>
  </TitlesOfParts>
  <Company>Netcompany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Brugervejledning til opsætning af ny major release</dc:title>
  <dc:subject/>
  <dc:creator>Emma Ralston</dc:creator>
  <cp:keywords/>
  <dc:description/>
  <cp:lastModifiedBy>Emma Ralston</cp:lastModifiedBy>
  <cp:revision>12</cp:revision>
  <cp:lastPrinted>2018-08-22T09:13:00Z</cp:lastPrinted>
  <dcterms:created xsi:type="dcterms:W3CDTF">2025-11-26T10:26:00Z</dcterms:created>
  <dcterms:modified xsi:type="dcterms:W3CDTF">2025-11-26T10:40:00Z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a83c9e44-5554-4fe4-9554-0ea6ec621664</vt:lpwstr>
  </property>
  <property fmtid="{D5CDD505-2E9C-101B-9397-08002B2CF9AE}" pid="3" name="ContentTypeId">
    <vt:lpwstr>0x010100AC085CFC53BC46CEA2EADE194AD9D48200DD80A0FDA52E0A4082C0EFAFB035B035</vt:lpwstr>
  </property>
  <property fmtid="{D5CDD505-2E9C-101B-9397-08002B2CF9AE}" pid="4" name="CCMSystem">
    <vt:lpwstr> </vt:lpwstr>
  </property>
  <property fmtid="{D5CDD505-2E9C-101B-9397-08002B2CF9AE}" pid="5" name="Status">
    <vt:lpwstr>;#01 - Ny;#10 - Analyse;#20 - Design;#30 - Implementering;#40 - Test;#50 - Transition;#60 - I drift;#90 - Lukket;#</vt:lpwstr>
  </property>
  <property fmtid="{D5CDD505-2E9C-101B-9397-08002B2CF9AE}" pid="6" name="_dlc_DocIdItemGuid">
    <vt:lpwstr>0ca22bb2-5c31-48de-8546-14c7c0027ac5</vt:lpwstr>
  </property>
  <property fmtid="{D5CDD505-2E9C-101B-9397-08002B2CF9AE}" pid="7" name="CCMIsSharedOnOneDrive">
    <vt:bool>false</vt:bool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TemplateID">
    <vt:r8>66</vt:r8>
  </property>
  <property fmtid="{D5CDD505-2E9C-101B-9397-08002B2CF9AE}" pid="12" name="ProjectName">
    <vt:lpwstr>Solution</vt:lpwstr>
  </property>
  <property fmtid="{D5CDD505-2E9C-101B-9397-08002B2CF9AE}" pid="13" name="CustomerName">
    <vt:lpwstr>Customer</vt:lpwstr>
  </property>
  <property fmtid="{D5CDD505-2E9C-101B-9397-08002B2CF9AE}" pid="14" name="DoumentStatus">
    <vt:lpwstr>01 - Planned</vt:lpwstr>
  </property>
  <property fmtid="{D5CDD505-2E9C-101B-9397-08002B2CF9AE}" pid="15" name="xd_Signature">
    <vt:bool>false</vt:bool>
  </property>
</Properties>
</file>